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73" w:rsidRDefault="00D15173" w:rsidP="00D15173">
      <w:pPr>
        <w:pStyle w:val="a1"/>
      </w:pPr>
      <w:r>
        <w:rPr>
          <w:rFonts w:hint="eastAsia"/>
        </w:rPr>
        <w:t>2017年　彼得後書　第</w:t>
      </w:r>
      <w:r>
        <w:t>1</w:t>
      </w:r>
      <w:r>
        <w:rPr>
          <w:rFonts w:hint="eastAsia"/>
        </w:rPr>
        <w:t>課</w:t>
      </w:r>
      <w:r>
        <w:rPr>
          <w:rFonts w:hint="eastAsia"/>
        </w:rPr>
        <w:tab/>
      </w:r>
      <w:r w:rsidRPr="00AC67BB">
        <w:t>1</w:t>
      </w:r>
      <w:r>
        <w:rPr>
          <w:rFonts w:hint="eastAsia"/>
        </w:rPr>
        <w:t>月</w:t>
      </w:r>
      <w:r w:rsidRPr="00AC67BB">
        <w:t>2</w:t>
      </w:r>
      <w:r w:rsidR="00C83331">
        <w:rPr>
          <w:rFonts w:eastAsia="SimSun" w:hint="eastAsia"/>
        </w:rPr>
        <w:t>2</w:t>
      </w:r>
      <w:r>
        <w:rPr>
          <w:rFonts w:hint="eastAsia"/>
        </w:rPr>
        <w:t xml:space="preserve">日(第Ⅱ部信息)　</w:t>
      </w:r>
      <w:r w:rsidR="00AC67BB">
        <w:rPr>
          <w:rFonts w:hint="eastAsia"/>
        </w:rPr>
        <w:t>李永仁</w:t>
      </w:r>
      <w:r>
        <w:rPr>
          <w:rFonts w:hint="eastAsia"/>
        </w:rPr>
        <w:t>牧者</w:t>
      </w:r>
    </w:p>
    <w:p w:rsidR="00D15173" w:rsidRPr="003729A5" w:rsidRDefault="00D15173" w:rsidP="00D15173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 / 彼得後書</w:t>
      </w:r>
      <w:r>
        <w:t xml:space="preserve"> </w:t>
      </w:r>
      <w:r>
        <w:rPr>
          <w:rFonts w:hint="eastAsia"/>
        </w:rPr>
        <w:t>1</w:t>
      </w:r>
      <w:r>
        <w:t>:</w:t>
      </w:r>
      <w:r>
        <w:rPr>
          <w:rFonts w:hint="eastAsia"/>
        </w:rPr>
        <w:t>1</w:t>
      </w:r>
      <w:r>
        <w:t>-</w:t>
      </w:r>
      <w:r>
        <w:rPr>
          <w:rFonts w:hint="eastAsia"/>
        </w:rPr>
        <w:t>21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 彼得後書 1:4</w:t>
      </w:r>
    </w:p>
    <w:p w:rsidR="00D15173" w:rsidRDefault="00D15173" w:rsidP="00D15173">
      <w:pPr>
        <w:pStyle w:val="Heading1"/>
      </w:pPr>
      <w:r>
        <w:rPr>
          <w:rFonts w:hint="eastAsia"/>
        </w:rPr>
        <w:t>得與</w:t>
      </w:r>
      <w:r w:rsidR="00C83331">
        <w:rPr>
          <w:rFonts w:hint="eastAsia"/>
        </w:rPr>
        <w:t xml:space="preserve">　神</w:t>
      </w:r>
      <w:r>
        <w:rPr>
          <w:rFonts w:hint="eastAsia"/>
        </w:rPr>
        <w:t>的性情有份</w:t>
      </w:r>
      <w:bookmarkStart w:id="0" w:name="_GoBack"/>
      <w:bookmarkEnd w:id="0"/>
    </w:p>
    <w:p w:rsidR="000D24BC" w:rsidRDefault="000D24BC">
      <w:pPr>
        <w:pStyle w:val="a"/>
      </w:pPr>
      <w:r>
        <w:rPr>
          <w:rFonts w:hint="eastAsia"/>
        </w:rPr>
        <w:t>「</w:t>
      </w:r>
      <w:r w:rsidR="00B03F9C" w:rsidRPr="00B03F9C">
        <w:rPr>
          <w:rFonts w:hint="eastAsia"/>
        </w:rPr>
        <w:t>因此，他已將又寶貴又極大</w:t>
      </w:r>
      <w:r w:rsidR="00B03F9C">
        <w:rPr>
          <w:rFonts w:ascii="細明體" w:eastAsia="細明體" w:hAnsi="細明體" w:cs="細明體" w:hint="eastAsia"/>
          <w:lang w:eastAsia="x-none"/>
        </w:rPr>
        <w:t>的</w:t>
      </w:r>
      <w:r w:rsidR="00B03F9C" w:rsidRPr="00B03F9C">
        <w:rPr>
          <w:rFonts w:hint="eastAsia"/>
        </w:rPr>
        <w:t>應許賜給我們，叫我們既脫離世上從情慾來的敗壞，就得與</w:t>
      </w:r>
      <w:r w:rsidR="00C83331">
        <w:rPr>
          <w:rFonts w:hint="eastAsia"/>
        </w:rPr>
        <w:t xml:space="preserve">　神</w:t>
      </w:r>
      <w:r w:rsidR="00B03F9C" w:rsidRPr="00B03F9C">
        <w:rPr>
          <w:rFonts w:hint="eastAsia"/>
        </w:rPr>
        <w:t>的性情有分。</w:t>
      </w:r>
      <w:r>
        <w:rPr>
          <w:rFonts w:hint="eastAsia"/>
        </w:rPr>
        <w:t>」</w:t>
      </w:r>
    </w:p>
    <w:p w:rsidR="00C83331" w:rsidRDefault="00C83331" w:rsidP="00F7709D">
      <w:pPr>
        <w:spacing w:before="120" w:after="120"/>
        <w:sectPr w:rsidR="00C83331">
          <w:footerReference w:type="default" r:id="rId7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:rsidR="000D24BC" w:rsidRPr="00315E49" w:rsidRDefault="00315E49" w:rsidP="00F7709D">
      <w:pPr>
        <w:spacing w:before="120" w:after="120"/>
      </w:pPr>
      <w:r>
        <w:rPr>
          <w:rFonts w:hint="eastAsia"/>
        </w:rPr>
        <w:lastRenderedPageBreak/>
        <w:t>彼得後書是彼得離世前遺言性的書信，就是留給後人最要緊和真摯的話</w:t>
      </w:r>
      <w:r w:rsidR="00C83331">
        <w:rPr>
          <w:rFonts w:hint="eastAsia"/>
        </w:rPr>
        <w:t>。</w:t>
      </w:r>
      <w:r>
        <w:rPr>
          <w:rFonts w:hint="eastAsia"/>
        </w:rPr>
        <w:t>彼得是耶穌基督門徒</w:t>
      </w:r>
      <w:r w:rsidR="008D52FE">
        <w:rPr>
          <w:rFonts w:asciiTheme="minorHAnsi" w:hAnsiTheme="minorHAnsi" w:hint="eastAsia"/>
        </w:rPr>
        <w:t>之首</w:t>
      </w:r>
      <w:r>
        <w:rPr>
          <w:rFonts w:hint="eastAsia"/>
        </w:rPr>
        <w:t>，他也是第一世紀教會的中流砥柱，他留下彼得後書給相信耶穌的人信仰遺產</w:t>
      </w:r>
      <w:r w:rsidR="00C83331">
        <w:rPr>
          <w:rFonts w:hint="eastAsia"/>
        </w:rPr>
        <w:t>。</w:t>
      </w:r>
      <w:r>
        <w:rPr>
          <w:rFonts w:hint="eastAsia"/>
        </w:rPr>
        <w:t>通過彼得後書，我們可</w:t>
      </w:r>
      <w:r>
        <w:rPr>
          <w:rFonts w:ascii="細明體" w:eastAsia="細明體" w:hAnsi="細明體" w:cs="細明體" w:hint="eastAsia"/>
        </w:rPr>
        <w:t>以</w:t>
      </w:r>
      <w:r w:rsidR="008D52FE">
        <w:rPr>
          <w:rFonts w:ascii="細明體" w:eastAsia="細明體" w:hAnsi="細明體" w:cs="細明體" w:hint="eastAsia"/>
        </w:rPr>
        <w:t>知道人生</w:t>
      </w:r>
      <w:r>
        <w:rPr>
          <w:rFonts w:ascii="細明體" w:eastAsia="細明體" w:hAnsi="細明體" w:cs="細明體" w:hint="eastAsia"/>
        </w:rPr>
        <w:t>最要緊和握著的信心遺產是甚麼，以及在末世我們要成為怎樣的人(3:1)</w:t>
      </w:r>
      <w:r w:rsidR="00C83331">
        <w:rPr>
          <w:rFonts w:ascii="細明體" w:eastAsia="細明體" w:hAnsi="細明體" w:cs="細明體" w:hint="eastAsia"/>
        </w:rPr>
        <w:t>。</w:t>
      </w:r>
      <w:r>
        <w:rPr>
          <w:rFonts w:ascii="細明體" w:eastAsia="細明體" w:hAnsi="細明體" w:cs="細明體" w:hint="eastAsia"/>
        </w:rPr>
        <w:t>本段經文是關於信徒要成為怎樣的人，就是將我們人生路線圖</w:t>
      </w:r>
      <w:r w:rsidR="00C83331">
        <w:rPr>
          <w:rFonts w:ascii="細明體" w:eastAsia="細明體" w:hAnsi="細明體" w:cs="細明體" w:hint="eastAsia"/>
        </w:rPr>
        <w:t>、生涯規劃</w:t>
      </w:r>
      <w:r>
        <w:rPr>
          <w:rFonts w:ascii="細明體" w:eastAsia="細明體" w:hAnsi="細明體" w:cs="細明體" w:hint="eastAsia"/>
        </w:rPr>
        <w:t>告訴我們</w:t>
      </w:r>
      <w:r w:rsidR="00C83331">
        <w:rPr>
          <w:rFonts w:ascii="細明體" w:eastAsia="細明體" w:hAnsi="細明體" w:cs="細明體" w:hint="eastAsia"/>
        </w:rPr>
        <w:t>。</w:t>
      </w:r>
      <w:r>
        <w:rPr>
          <w:rFonts w:ascii="細明體" w:eastAsia="細明體" w:hAnsi="細明體" w:cs="細明體" w:hint="eastAsia"/>
        </w:rPr>
        <w:t>諾貝爾文學獎得獎者</w:t>
      </w:r>
      <w:r w:rsidRPr="00315E49">
        <w:rPr>
          <w:rFonts w:ascii="細明體" w:eastAsia="細明體" w:hAnsi="細明體" w:cs="細明體" w:hint="eastAsia"/>
        </w:rPr>
        <w:t>蕭伯納</w:t>
      </w:r>
      <w:r>
        <w:rPr>
          <w:rFonts w:ascii="細明體" w:eastAsia="細明體" w:hAnsi="細明體" w:cs="細明體" w:hint="eastAsia"/>
        </w:rPr>
        <w:t>，</w:t>
      </w:r>
      <w:r w:rsidRPr="0095684E">
        <w:rPr>
          <w:rFonts w:hint="eastAsia"/>
        </w:rPr>
        <w:t>在他自己的墓碑上寫著</w:t>
      </w:r>
      <w:r w:rsidR="0095684E" w:rsidRPr="0095684E">
        <w:rPr>
          <w:rFonts w:hint="eastAsia"/>
        </w:rPr>
        <w:t>，＂</w:t>
      </w:r>
      <w:r w:rsidR="0095684E" w:rsidRPr="0095684E">
        <w:t>I knew</w:t>
      </w:r>
      <w:r w:rsidR="00C83331">
        <w:rPr>
          <w:rFonts w:eastAsia="SimSun" w:hint="eastAsia"/>
        </w:rPr>
        <w:t xml:space="preserve"> </w:t>
      </w:r>
      <w:r w:rsidR="0095684E" w:rsidRPr="0095684E">
        <w:t>if I stayed</w:t>
      </w:r>
      <w:r w:rsidR="00C83331">
        <w:rPr>
          <w:rFonts w:eastAsia="SimSun" w:hint="eastAsia"/>
        </w:rPr>
        <w:t xml:space="preserve"> </w:t>
      </w:r>
      <w:r w:rsidR="0095684E" w:rsidRPr="0095684E">
        <w:t>around</w:t>
      </w:r>
      <w:r w:rsidR="00C83331">
        <w:rPr>
          <w:rFonts w:eastAsia="SimSun" w:hint="eastAsia"/>
        </w:rPr>
        <w:t xml:space="preserve"> </w:t>
      </w:r>
      <w:r w:rsidR="0095684E" w:rsidRPr="0095684E">
        <w:t>long enough,</w:t>
      </w:r>
      <w:r w:rsidR="00C83331">
        <w:rPr>
          <w:rFonts w:eastAsia="SimSun" w:hint="eastAsia"/>
        </w:rPr>
        <w:t xml:space="preserve"> </w:t>
      </w:r>
      <w:r w:rsidR="0095684E" w:rsidRPr="0095684E">
        <w:t>something</w:t>
      </w:r>
      <w:r w:rsidR="00C83331">
        <w:rPr>
          <w:rFonts w:eastAsia="SimSun" w:hint="eastAsia"/>
        </w:rPr>
        <w:t xml:space="preserve"> </w:t>
      </w:r>
      <w:r w:rsidR="0095684E" w:rsidRPr="0095684E">
        <w:t>like this</w:t>
      </w:r>
      <w:r w:rsidR="00C83331">
        <w:rPr>
          <w:rFonts w:eastAsia="SimSun" w:hint="eastAsia"/>
        </w:rPr>
        <w:t xml:space="preserve"> </w:t>
      </w:r>
      <w:r w:rsidR="0095684E" w:rsidRPr="0095684E">
        <w:t>would happen.</w:t>
      </w:r>
      <w:r w:rsidR="0095684E" w:rsidRPr="0095684E">
        <w:rPr>
          <w:rFonts w:hint="eastAsia"/>
        </w:rPr>
        <w:t>＂</w:t>
      </w:r>
      <w:r w:rsidR="0095684E">
        <w:rPr>
          <w:rFonts w:hint="eastAsia"/>
        </w:rPr>
        <w:t>，就是</w:t>
      </w:r>
      <w:r w:rsidR="00C83331">
        <w:rPr>
          <w:rFonts w:hint="eastAsia"/>
        </w:rPr>
        <w:t>說</w:t>
      </w:r>
      <w:r w:rsidR="00C83331">
        <w:rPr>
          <w:rFonts w:hint="eastAsia"/>
        </w:rPr>
        <w:t>我一早就知道，活在世上，</w:t>
      </w:r>
      <w:r w:rsidR="0095684E">
        <w:rPr>
          <w:rFonts w:hint="eastAsia"/>
        </w:rPr>
        <w:t>死亡是無可避免會發生的</w:t>
      </w:r>
      <w:r w:rsidR="00C83331">
        <w:rPr>
          <w:rFonts w:hint="eastAsia"/>
        </w:rPr>
        <w:t>。</w:t>
      </w:r>
      <w:r w:rsidR="0095684E">
        <w:rPr>
          <w:rFonts w:ascii="細明體" w:eastAsia="細明體" w:hAnsi="細明體" w:cs="細明體" w:hint="eastAsia"/>
        </w:rPr>
        <w:t>我們擁有怎樣的人生路線圖，在世的生活也會怎樣</w:t>
      </w:r>
      <w:r w:rsidR="00C83331">
        <w:rPr>
          <w:rFonts w:ascii="細明體" w:eastAsia="細明體" w:hAnsi="細明體" w:cs="細明體" w:hint="eastAsia"/>
        </w:rPr>
        <w:t>。我們若認識　神，人生終點站並非是無可避免的死亡，而是進入榮耀的　神國。　神</w:t>
      </w:r>
      <w:r w:rsidR="0095684E">
        <w:rPr>
          <w:rFonts w:ascii="細明體" w:eastAsia="細明體" w:hAnsi="細明體" w:cs="細明體" w:hint="eastAsia"/>
        </w:rPr>
        <w:t>對我們擁有怎樣的計劃人生路線圖</w:t>
      </w:r>
      <w:r w:rsidR="00BA6C98">
        <w:rPr>
          <w:rFonts w:ascii="細明體" w:eastAsia="細明體" w:hAnsi="細明體" w:cs="細明體" w:hint="eastAsia"/>
        </w:rPr>
        <w:t>？</w:t>
      </w:r>
      <w:r w:rsidR="0095684E">
        <w:rPr>
          <w:rFonts w:ascii="細明體" w:eastAsia="細明體" w:hAnsi="細明體" w:cs="細明體" w:hint="eastAsia"/>
        </w:rPr>
        <w:t>我們當怎樣生活餘下的日子呢？</w:t>
      </w:r>
    </w:p>
    <w:p w:rsidR="000D24BC" w:rsidRDefault="000D24BC">
      <w:pPr>
        <w:pStyle w:val="Heading2"/>
      </w:pPr>
      <w:r>
        <w:rPr>
          <w:rFonts w:hint="eastAsia"/>
        </w:rPr>
        <w:t>Ⅰ‧</w:t>
      </w:r>
      <w:r w:rsidR="0095684E">
        <w:rPr>
          <w:rFonts w:hint="eastAsia"/>
        </w:rPr>
        <w:t>應當更加殷勤</w:t>
      </w:r>
      <w:r>
        <w:rPr>
          <w:rFonts w:hint="eastAsia"/>
        </w:rPr>
        <w:t xml:space="preserve"> (</w:t>
      </w:r>
      <w:r w:rsidR="0095684E">
        <w:rPr>
          <w:rFonts w:hint="eastAsia"/>
        </w:rPr>
        <w:t>1</w:t>
      </w:r>
      <w:r>
        <w:rPr>
          <w:rFonts w:hint="eastAsia"/>
        </w:rPr>
        <w:t>-</w:t>
      </w:r>
      <w:r w:rsidR="0095684E">
        <w:rPr>
          <w:rFonts w:hint="eastAsia"/>
        </w:rPr>
        <w:t>11</w:t>
      </w:r>
      <w:r>
        <w:rPr>
          <w:rFonts w:hint="eastAsia"/>
        </w:rPr>
        <w:t>)</w:t>
      </w:r>
    </w:p>
    <w:p w:rsidR="000D24BC" w:rsidRPr="00F7709D" w:rsidRDefault="0095684E" w:rsidP="00F7709D">
      <w:pPr>
        <w:spacing w:before="120" w:after="120"/>
      </w:pPr>
      <w:r w:rsidRPr="00F7709D">
        <w:rPr>
          <w:rFonts w:hint="eastAsia"/>
        </w:rPr>
        <w:t>請看第1,2節，「</w:t>
      </w:r>
      <w:r w:rsidRPr="00BA6C98">
        <w:rPr>
          <w:rStyle w:val="a2"/>
          <w:rFonts w:hint="eastAsia"/>
        </w:rPr>
        <w:t>作耶穌基督僕人和使徒的西門彼得寫信給那因我們的</w:t>
      </w:r>
      <w:r w:rsidR="00C83331">
        <w:rPr>
          <w:rStyle w:val="a2"/>
          <w:rFonts w:hint="eastAsia"/>
        </w:rPr>
        <w:t xml:space="preserve">　神</w:t>
      </w:r>
      <w:r w:rsidRPr="00BA6C98">
        <w:rPr>
          <w:rStyle w:val="a2"/>
          <w:rFonts w:hint="eastAsia"/>
        </w:rPr>
        <w:t>和救主耶穌基督之義，與我們同得一樣寶貴信心的人。願恩惠、平安因你們認識</w:t>
      </w:r>
      <w:r w:rsidR="00C83331">
        <w:rPr>
          <w:rStyle w:val="a2"/>
          <w:rFonts w:hint="eastAsia"/>
        </w:rPr>
        <w:t xml:space="preserve">　神</w:t>
      </w:r>
      <w:r w:rsidRPr="00BA6C98">
        <w:rPr>
          <w:rStyle w:val="a2"/>
          <w:rFonts w:hint="eastAsia"/>
        </w:rPr>
        <w:t>和我們主耶穌多多的加給你們。</w:t>
      </w:r>
      <w:r w:rsidRPr="00F7709D">
        <w:rPr>
          <w:rFonts w:hint="eastAsia"/>
        </w:rPr>
        <w:t>」使徒彼得自稱為耶穌基督僕人和使徒</w:t>
      </w:r>
      <w:r w:rsidR="00C83331">
        <w:rPr>
          <w:rFonts w:hint="eastAsia"/>
        </w:rPr>
        <w:t>。</w:t>
      </w:r>
      <w:r w:rsidRPr="00F7709D">
        <w:rPr>
          <w:rFonts w:hint="eastAsia"/>
        </w:rPr>
        <w:t>使徒彼得擁有崇高的地位，他親密地跟從耶穌，他親眼看見耶穌所行的，親耳聽見耶穌所教訓的</w:t>
      </w:r>
      <w:r w:rsidR="00C83331">
        <w:rPr>
          <w:rFonts w:hint="eastAsia"/>
        </w:rPr>
        <w:t>。</w:t>
      </w:r>
      <w:r w:rsidRPr="00F7709D">
        <w:rPr>
          <w:rFonts w:hint="eastAsia"/>
        </w:rPr>
        <w:t>他從無名的加利利漁夫，改變為偉大人類的師傅</w:t>
      </w:r>
      <w:r w:rsidR="00C83331">
        <w:rPr>
          <w:rFonts w:hint="eastAsia"/>
        </w:rPr>
        <w:t>。</w:t>
      </w:r>
      <w:r w:rsidRPr="00F7709D">
        <w:rPr>
          <w:rFonts w:hint="eastAsia"/>
        </w:rPr>
        <w:t>彼得稱收信人說，與我們同得一樣寶貴信心的人</w:t>
      </w:r>
      <w:r w:rsidR="00C83331">
        <w:rPr>
          <w:rFonts w:hint="eastAsia"/>
        </w:rPr>
        <w:t>。</w:t>
      </w:r>
      <w:r w:rsidRPr="00F7709D">
        <w:rPr>
          <w:rFonts w:hint="eastAsia"/>
        </w:rPr>
        <w:t>寶貴信心就是</w:t>
      </w:r>
      <w:r w:rsidR="00802E98" w:rsidRPr="00F7709D">
        <w:rPr>
          <w:rFonts w:hint="eastAsia"/>
        </w:rPr>
        <w:t>指</w:t>
      </w:r>
      <w:r w:rsidRPr="00F7709D">
        <w:rPr>
          <w:rFonts w:hint="eastAsia"/>
        </w:rPr>
        <w:t>信心是重要</w:t>
      </w:r>
      <w:r w:rsidR="00BA6C98">
        <w:rPr>
          <w:rFonts w:hint="eastAsia"/>
        </w:rPr>
        <w:t>和</w:t>
      </w:r>
      <w:r w:rsidRPr="00F7709D">
        <w:rPr>
          <w:rFonts w:hint="eastAsia"/>
        </w:rPr>
        <w:t>有價</w:t>
      </w:r>
      <w:r w:rsidR="00BA6C98">
        <w:rPr>
          <w:rFonts w:hint="eastAsia"/>
        </w:rPr>
        <w:t>值</w:t>
      </w:r>
      <w:r w:rsidRPr="00F7709D">
        <w:rPr>
          <w:rFonts w:hint="eastAsia"/>
        </w:rPr>
        <w:t>的</w:t>
      </w:r>
      <w:r w:rsidR="00C83331">
        <w:rPr>
          <w:rFonts w:hint="eastAsia"/>
        </w:rPr>
        <w:t>。</w:t>
      </w:r>
      <w:r w:rsidRPr="00F7709D">
        <w:rPr>
          <w:rFonts w:hint="eastAsia"/>
        </w:rPr>
        <w:t>我們封利五百元給</w:t>
      </w:r>
      <w:r w:rsidR="00802E98" w:rsidRPr="00F7709D">
        <w:rPr>
          <w:rFonts w:hint="eastAsia"/>
        </w:rPr>
        <w:t>嬰兒，但他不能分別其價值，反而喜歡收朱古力</w:t>
      </w:r>
      <w:r w:rsidR="00C83331">
        <w:rPr>
          <w:rFonts w:hint="eastAsia"/>
        </w:rPr>
        <w:t>。</w:t>
      </w:r>
      <w:r w:rsidR="00802E98" w:rsidRPr="00F7709D">
        <w:rPr>
          <w:rFonts w:hint="eastAsia"/>
        </w:rPr>
        <w:t>同樣，</w:t>
      </w:r>
      <w:r w:rsidR="00B6353D" w:rsidRPr="00F7709D">
        <w:rPr>
          <w:rFonts w:hint="eastAsia"/>
        </w:rPr>
        <w:t>有人輕視信心，因為不知道其價值</w:t>
      </w:r>
      <w:r w:rsidR="00C83331">
        <w:rPr>
          <w:rFonts w:hint="eastAsia"/>
        </w:rPr>
        <w:t>。</w:t>
      </w:r>
      <w:r w:rsidR="00B6353D" w:rsidRPr="00F7709D">
        <w:rPr>
          <w:rFonts w:hint="eastAsia"/>
        </w:rPr>
        <w:t>我們有著信，能夠得著所想像不到的</w:t>
      </w:r>
      <w:r w:rsidR="00C83331">
        <w:rPr>
          <w:rFonts w:hint="eastAsia"/>
        </w:rPr>
        <w:t>。</w:t>
      </w:r>
      <w:r w:rsidR="00B6353D" w:rsidRPr="00F7709D">
        <w:rPr>
          <w:rFonts w:hint="eastAsia"/>
        </w:rPr>
        <w:t>信心是人白白地</w:t>
      </w:r>
      <w:r w:rsidR="00B6353D" w:rsidRPr="00F7709D">
        <w:rPr>
          <w:rFonts w:hint="eastAsia"/>
        </w:rPr>
        <w:lastRenderedPageBreak/>
        <w:t>得著，從</w:t>
      </w:r>
      <w:r w:rsidR="00C83331">
        <w:rPr>
          <w:rFonts w:hint="eastAsia"/>
        </w:rPr>
        <w:t xml:space="preserve">　神</w:t>
      </w:r>
      <w:r w:rsidR="00B6353D" w:rsidRPr="00F7709D">
        <w:rPr>
          <w:rFonts w:hint="eastAsia"/>
        </w:rPr>
        <w:t>和救主耶穌所得著最寶貴的禮物</w:t>
      </w:r>
      <w:r w:rsidR="00C83331">
        <w:rPr>
          <w:rFonts w:hint="eastAsia"/>
        </w:rPr>
        <w:t>。</w:t>
      </w:r>
      <w:r w:rsidR="00B6353D" w:rsidRPr="00F7709D">
        <w:rPr>
          <w:rFonts w:hint="eastAsia"/>
        </w:rPr>
        <w:t>使徒彼得能親眼親耳接觸耶穌，大部份信徒並不能如此，可能以為難以得到彼得的那樣信心</w:t>
      </w:r>
      <w:r w:rsidR="00C83331">
        <w:rPr>
          <w:rFonts w:hint="eastAsia"/>
        </w:rPr>
        <w:t>。</w:t>
      </w:r>
      <w:r w:rsidR="00B6353D" w:rsidRPr="00F7709D">
        <w:rPr>
          <w:rFonts w:hint="eastAsia"/>
        </w:rPr>
        <w:t>彼得說，與我們同得一樣寶貴信心的人，就是說信徒所得的信心與彼得的一樣</w:t>
      </w:r>
      <w:r w:rsidR="00C83331">
        <w:rPr>
          <w:rFonts w:hint="eastAsia"/>
        </w:rPr>
        <w:t>。</w:t>
      </w:r>
      <w:r w:rsidR="00B6353D" w:rsidRPr="00F7709D">
        <w:rPr>
          <w:rFonts w:hint="eastAsia"/>
        </w:rPr>
        <w:t>這世界有些事物會隨時間貶值，信心價值不會隨時間改變</w:t>
      </w:r>
      <w:r w:rsidR="00C83331">
        <w:rPr>
          <w:rFonts w:hint="eastAsia"/>
        </w:rPr>
        <w:t>。</w:t>
      </w:r>
      <w:r w:rsidR="00B6353D" w:rsidRPr="00F7709D">
        <w:rPr>
          <w:rFonts w:hint="eastAsia"/>
        </w:rPr>
        <w:t>使徒彼得盼望即使他離世，這寶貴的信心能繼承下去</w:t>
      </w:r>
      <w:r w:rsidR="00C83331">
        <w:rPr>
          <w:rFonts w:hint="eastAsia"/>
        </w:rPr>
        <w:t>。</w:t>
      </w:r>
      <w:r w:rsidR="00B6353D" w:rsidRPr="00F7709D">
        <w:rPr>
          <w:rFonts w:hint="eastAsia"/>
        </w:rPr>
        <w:t>彼得盼望信徒共同擁有對信心的價值</w:t>
      </w:r>
      <w:r w:rsidR="00C83331">
        <w:rPr>
          <w:rFonts w:hint="eastAsia"/>
        </w:rPr>
        <w:t>。</w:t>
      </w:r>
      <w:r w:rsidR="00B6353D" w:rsidRPr="00F7709D">
        <w:rPr>
          <w:rFonts w:hint="eastAsia"/>
        </w:rPr>
        <w:t>信心的價值是藉著認信</w:t>
      </w:r>
      <w:r w:rsidR="00C83331">
        <w:rPr>
          <w:rFonts w:hint="eastAsia"/>
        </w:rPr>
        <w:t xml:space="preserve">　神</w:t>
      </w:r>
      <w:r w:rsidR="00B6353D" w:rsidRPr="00F7709D">
        <w:rPr>
          <w:rFonts w:hint="eastAsia"/>
        </w:rPr>
        <w:t>和耶穌，</w:t>
      </w:r>
      <w:r w:rsidR="0015520A" w:rsidRPr="00F7709D">
        <w:rPr>
          <w:rFonts w:hint="eastAsia"/>
        </w:rPr>
        <w:t>恩惠和平安多多地加給我們</w:t>
      </w:r>
      <w:r w:rsidR="00C83331">
        <w:rPr>
          <w:rFonts w:hint="eastAsia"/>
        </w:rPr>
        <w:t>。</w:t>
      </w:r>
      <w:r w:rsidR="0015520A" w:rsidRPr="00F7709D">
        <w:rPr>
          <w:rFonts w:hint="eastAsia"/>
        </w:rPr>
        <w:t>這時代生活艱難，但在彼得時代的信徒，有大逼迫臨到他們</w:t>
      </w:r>
      <w:r w:rsidR="00C83331">
        <w:rPr>
          <w:rFonts w:hint="eastAsia"/>
        </w:rPr>
        <w:t>。</w:t>
      </w:r>
      <w:r w:rsidR="0015520A" w:rsidRPr="00F7709D">
        <w:rPr>
          <w:rFonts w:hint="eastAsia"/>
        </w:rPr>
        <w:t>他們越認識耶穌，越有平安</w:t>
      </w:r>
      <w:r w:rsidR="00C83331">
        <w:rPr>
          <w:rFonts w:hint="eastAsia"/>
        </w:rPr>
        <w:t>。</w:t>
      </w:r>
      <w:r w:rsidR="0015520A" w:rsidRPr="00F7709D">
        <w:rPr>
          <w:rFonts w:hint="eastAsia"/>
        </w:rPr>
        <w:t>恩惠和平安怎樣臨到認識耶穌的人？</w:t>
      </w:r>
    </w:p>
    <w:p w:rsidR="0015520A" w:rsidRPr="00F7709D" w:rsidRDefault="0015520A" w:rsidP="00BA6C98">
      <w:pPr>
        <w:pStyle w:val="Heading3"/>
      </w:pPr>
      <w:r w:rsidRPr="00F7709D">
        <w:rPr>
          <w:rFonts w:hint="eastAsia"/>
        </w:rPr>
        <w:t>第一，已將一切關乎生命和虔敬的事賜給我們</w:t>
      </w:r>
    </w:p>
    <w:p w:rsidR="0015520A" w:rsidRPr="00F7709D" w:rsidRDefault="0015520A" w:rsidP="00F7709D">
      <w:pPr>
        <w:spacing w:before="120" w:after="120"/>
      </w:pPr>
      <w:r w:rsidRPr="00F7709D">
        <w:rPr>
          <w:rFonts w:hint="eastAsia"/>
        </w:rPr>
        <w:t>請看第3節，「</w:t>
      </w:r>
      <w:r w:rsidR="00C83331">
        <w:rPr>
          <w:rStyle w:val="a2"/>
          <w:rFonts w:hint="eastAsia"/>
        </w:rPr>
        <w:t xml:space="preserve">　神</w:t>
      </w:r>
      <w:r w:rsidRPr="00BA6C98">
        <w:rPr>
          <w:rStyle w:val="a2"/>
          <w:rFonts w:hint="eastAsia"/>
        </w:rPr>
        <w:t>的</w:t>
      </w:r>
      <w:r w:rsidR="00C83331">
        <w:rPr>
          <w:rStyle w:val="a2"/>
          <w:rFonts w:hint="eastAsia"/>
        </w:rPr>
        <w:t xml:space="preserve">　神</w:t>
      </w:r>
      <w:r w:rsidRPr="00BA6C98">
        <w:rPr>
          <w:rStyle w:val="a2"/>
          <w:rFonts w:hint="eastAsia"/>
        </w:rPr>
        <w:t>能已將一切關乎生命和虔敬的事賜給我們，皆因我們認識那用自己榮耀和美德召我們的主。</w:t>
      </w:r>
      <w:r w:rsidRPr="00F7709D">
        <w:rPr>
          <w:rFonts w:hint="eastAsia"/>
        </w:rPr>
        <w:t>」我們有時以為</w:t>
      </w:r>
      <w:r w:rsidR="00C83331">
        <w:rPr>
          <w:rFonts w:hint="eastAsia"/>
        </w:rPr>
        <w:t xml:space="preserve">　神</w:t>
      </w:r>
      <w:r w:rsidRPr="00F7709D">
        <w:rPr>
          <w:rFonts w:hint="eastAsia"/>
        </w:rPr>
        <w:t>的</w:t>
      </w:r>
      <w:r w:rsidR="00C83331">
        <w:rPr>
          <w:rFonts w:hint="eastAsia"/>
        </w:rPr>
        <w:t xml:space="preserve">　神</w:t>
      </w:r>
      <w:r w:rsidRPr="00F7709D">
        <w:rPr>
          <w:rFonts w:hint="eastAsia"/>
        </w:rPr>
        <w:t>能，使我們在這世界</w:t>
      </w:r>
      <w:r w:rsidR="00C83331">
        <w:rPr>
          <w:rFonts w:hint="eastAsia"/>
        </w:rPr>
        <w:t>上有</w:t>
      </w:r>
      <w:r w:rsidRPr="00F7709D">
        <w:rPr>
          <w:rFonts w:hint="eastAsia"/>
        </w:rPr>
        <w:t>充足的金錢、成功和權柄</w:t>
      </w:r>
      <w:r w:rsidR="00C83331">
        <w:rPr>
          <w:rFonts w:hint="eastAsia"/>
        </w:rPr>
        <w:t>。</w:t>
      </w:r>
      <w:r w:rsidRPr="00F7709D">
        <w:rPr>
          <w:rFonts w:hint="eastAsia"/>
        </w:rPr>
        <w:t>若沒有得著這些，我們懷疑</w:t>
      </w:r>
      <w:r w:rsidR="00C83331">
        <w:rPr>
          <w:rFonts w:hint="eastAsia"/>
        </w:rPr>
        <w:t xml:space="preserve">　神</w:t>
      </w:r>
      <w:r w:rsidRPr="00F7709D">
        <w:rPr>
          <w:rFonts w:hint="eastAsia"/>
        </w:rPr>
        <w:t>賜我們甚麼？使徒彼得說，</w:t>
      </w:r>
      <w:r w:rsidR="00C83331">
        <w:rPr>
          <w:rFonts w:hint="eastAsia"/>
        </w:rPr>
        <w:t xml:space="preserve">　神</w:t>
      </w:r>
      <w:r w:rsidRPr="00F7709D">
        <w:rPr>
          <w:rFonts w:hint="eastAsia"/>
        </w:rPr>
        <w:t>的</w:t>
      </w:r>
      <w:r w:rsidR="00C83331">
        <w:rPr>
          <w:rFonts w:hint="eastAsia"/>
        </w:rPr>
        <w:t xml:space="preserve">　神</w:t>
      </w:r>
      <w:r w:rsidRPr="00F7709D">
        <w:rPr>
          <w:rFonts w:hint="eastAsia"/>
        </w:rPr>
        <w:t>能已將這世上，一切關乎生命和虔敬的事賜給我們</w:t>
      </w:r>
      <w:r w:rsidR="00C83331">
        <w:rPr>
          <w:rFonts w:hint="eastAsia"/>
        </w:rPr>
        <w:t>。　神</w:t>
      </w:r>
      <w:r w:rsidRPr="00F7709D">
        <w:rPr>
          <w:rFonts w:hint="eastAsia"/>
        </w:rPr>
        <w:t>將以往本質不同的生命，生活方式賜給我們</w:t>
      </w:r>
      <w:r w:rsidR="00C83331">
        <w:rPr>
          <w:rFonts w:hint="eastAsia"/>
        </w:rPr>
        <w:t>。</w:t>
      </w:r>
      <w:r w:rsidRPr="00F7709D">
        <w:rPr>
          <w:rFonts w:hint="eastAsia"/>
        </w:rPr>
        <w:t>本來我們與敬虔相差十萬八千里</w:t>
      </w:r>
      <w:r w:rsidR="00BA6C98">
        <w:rPr>
          <w:rFonts w:hint="eastAsia"/>
        </w:rPr>
        <w:t>遠</w:t>
      </w:r>
      <w:r w:rsidRPr="00F7709D">
        <w:rPr>
          <w:rFonts w:hint="eastAsia"/>
        </w:rPr>
        <w:t>，但因著</w:t>
      </w:r>
      <w:r w:rsidR="00C83331">
        <w:rPr>
          <w:rFonts w:hint="eastAsia"/>
        </w:rPr>
        <w:t xml:space="preserve">　神</w:t>
      </w:r>
      <w:r w:rsidRPr="00F7709D">
        <w:rPr>
          <w:rFonts w:hint="eastAsia"/>
        </w:rPr>
        <w:t>的</w:t>
      </w:r>
      <w:r w:rsidR="00C83331">
        <w:rPr>
          <w:rFonts w:hint="eastAsia"/>
        </w:rPr>
        <w:t xml:space="preserve">　神</w:t>
      </w:r>
      <w:r w:rsidRPr="00F7709D">
        <w:rPr>
          <w:rFonts w:hint="eastAsia"/>
        </w:rPr>
        <w:t>能使我們脫離世俗的生活</w:t>
      </w:r>
      <w:r w:rsidR="00C83331">
        <w:rPr>
          <w:rFonts w:hint="eastAsia"/>
        </w:rPr>
        <w:t>。</w:t>
      </w:r>
      <w:r w:rsidRPr="00F7709D">
        <w:rPr>
          <w:rFonts w:hint="eastAsia"/>
        </w:rPr>
        <w:t>絕對不能改變的我，現在能讀聖經，過著效法主的生活，這是</w:t>
      </w:r>
      <w:r w:rsidR="00FF1A40" w:rsidRPr="00F7709D">
        <w:rPr>
          <w:rFonts w:hint="eastAsia"/>
        </w:rPr>
        <w:t>非</w:t>
      </w:r>
      <w:r w:rsidRPr="00F7709D">
        <w:rPr>
          <w:rFonts w:hint="eastAsia"/>
        </w:rPr>
        <w:t>常</w:t>
      </w:r>
      <w:r w:rsidR="00FF1A40" w:rsidRPr="00F7709D">
        <w:rPr>
          <w:rFonts w:hint="eastAsia"/>
        </w:rPr>
        <w:t>奇妙的工作</w:t>
      </w:r>
      <w:r w:rsidR="00C83331">
        <w:rPr>
          <w:rFonts w:hint="eastAsia"/>
        </w:rPr>
        <w:t>。</w:t>
      </w:r>
      <w:r w:rsidR="00BA6C98">
        <w:rPr>
          <w:rFonts w:hint="eastAsia"/>
        </w:rPr>
        <w:t>反問我們自己，</w:t>
      </w:r>
      <w:r w:rsidR="00FF1A40" w:rsidRPr="00F7709D">
        <w:rPr>
          <w:rFonts w:hint="eastAsia"/>
        </w:rPr>
        <w:t>本來</w:t>
      </w:r>
      <w:r w:rsidR="00BA6C98">
        <w:rPr>
          <w:rFonts w:hint="eastAsia"/>
        </w:rPr>
        <w:t>也</w:t>
      </w:r>
      <w:r w:rsidR="00FF1A40" w:rsidRPr="00F7709D">
        <w:rPr>
          <w:rFonts w:hint="eastAsia"/>
        </w:rPr>
        <w:t>世俗的人，現在坐著參加崇拜也是</w:t>
      </w:r>
      <w:r w:rsidR="00C83331">
        <w:rPr>
          <w:rFonts w:hint="eastAsia"/>
        </w:rPr>
        <w:t xml:space="preserve">　神</w:t>
      </w:r>
      <w:r w:rsidR="00FF1A40" w:rsidRPr="00F7709D">
        <w:rPr>
          <w:rFonts w:hint="eastAsia"/>
        </w:rPr>
        <w:t>奇</w:t>
      </w:r>
      <w:r w:rsidR="00C83331">
        <w:rPr>
          <w:rFonts w:hint="eastAsia"/>
        </w:rPr>
        <w:t>。</w:t>
      </w:r>
      <w:r w:rsidR="00FF1A40" w:rsidRPr="00F7709D">
        <w:rPr>
          <w:rFonts w:hint="eastAsia"/>
        </w:rPr>
        <w:t>我們能過敬拜</w:t>
      </w:r>
      <w:r w:rsidR="00C83331">
        <w:rPr>
          <w:rFonts w:hint="eastAsia"/>
        </w:rPr>
        <w:t xml:space="preserve">　神</w:t>
      </w:r>
      <w:r w:rsidR="00FF1A40" w:rsidRPr="00F7709D">
        <w:rPr>
          <w:rFonts w:hint="eastAsia"/>
        </w:rPr>
        <w:t>的生活並非因我們的努力，而是</w:t>
      </w:r>
      <w:r w:rsidR="00C83331">
        <w:rPr>
          <w:rFonts w:hint="eastAsia"/>
        </w:rPr>
        <w:t xml:space="preserve">　神</w:t>
      </w:r>
      <w:r w:rsidR="00FF1A40" w:rsidRPr="00F7709D">
        <w:rPr>
          <w:rFonts w:hint="eastAsia"/>
        </w:rPr>
        <w:t>用自己的榮耀和美德召我們</w:t>
      </w:r>
      <w:r w:rsidR="00C83331">
        <w:rPr>
          <w:rFonts w:hint="eastAsia"/>
        </w:rPr>
        <w:t>。</w:t>
      </w:r>
      <w:r w:rsidR="00FF1A40" w:rsidRPr="00F7709D">
        <w:rPr>
          <w:rFonts w:hint="eastAsia"/>
        </w:rPr>
        <w:t>感謝讚美</w:t>
      </w:r>
      <w:r w:rsidR="00C83331">
        <w:rPr>
          <w:rFonts w:hint="eastAsia"/>
        </w:rPr>
        <w:t xml:space="preserve">　神</w:t>
      </w:r>
      <w:r w:rsidR="00FF1A40" w:rsidRPr="00F7709D">
        <w:rPr>
          <w:rFonts w:hint="eastAsia"/>
        </w:rPr>
        <w:t>，將一切關乎生命和虔敬的事賜給我們</w:t>
      </w:r>
      <w:r w:rsidR="00C83331">
        <w:rPr>
          <w:rFonts w:hint="eastAsia"/>
        </w:rPr>
        <w:t>。</w:t>
      </w:r>
    </w:p>
    <w:p w:rsidR="0015520A" w:rsidRPr="00F7709D" w:rsidRDefault="00FF1A40" w:rsidP="00BA6C98">
      <w:pPr>
        <w:pStyle w:val="Heading3"/>
      </w:pPr>
      <w:r w:rsidRPr="00F7709D">
        <w:rPr>
          <w:rFonts w:hint="eastAsia"/>
        </w:rPr>
        <w:lastRenderedPageBreak/>
        <w:t>第二，已將又寶貴又極大的應許賜給我們</w:t>
      </w:r>
    </w:p>
    <w:p w:rsidR="005C1661" w:rsidRPr="00F7709D" w:rsidRDefault="00FF1A40" w:rsidP="00F7709D">
      <w:pPr>
        <w:spacing w:before="120" w:after="120"/>
      </w:pPr>
      <w:r w:rsidRPr="00F7709D">
        <w:rPr>
          <w:rFonts w:hint="eastAsia"/>
        </w:rPr>
        <w:t>請看第4節，「</w:t>
      </w:r>
      <w:r w:rsidRPr="00BA6C98">
        <w:rPr>
          <w:rStyle w:val="a2"/>
          <w:rFonts w:hint="eastAsia"/>
        </w:rPr>
        <w:t>因此，他已將又寶貴又極大的應許賜給我們，叫我們既脫離世上從情慾來的敗壞，就得與</w:t>
      </w:r>
      <w:r w:rsidR="00C83331">
        <w:rPr>
          <w:rStyle w:val="a2"/>
          <w:rFonts w:hint="eastAsia"/>
        </w:rPr>
        <w:t xml:space="preserve">　神</w:t>
      </w:r>
      <w:r w:rsidRPr="00BA6C98">
        <w:rPr>
          <w:rStyle w:val="a2"/>
          <w:rFonts w:hint="eastAsia"/>
        </w:rPr>
        <w:t>的性情有分。</w:t>
      </w:r>
      <w:r w:rsidRPr="00F7709D">
        <w:rPr>
          <w:rFonts w:hint="eastAsia"/>
        </w:rPr>
        <w:t>」信徒認識耶穌後，有了又寶貴又極大的應許</w:t>
      </w:r>
      <w:r w:rsidR="00C83331">
        <w:rPr>
          <w:rFonts w:hint="eastAsia"/>
        </w:rPr>
        <w:t>。</w:t>
      </w:r>
      <w:r w:rsidRPr="00F7709D">
        <w:rPr>
          <w:rFonts w:hint="eastAsia"/>
        </w:rPr>
        <w:t>應許</w:t>
      </w:r>
      <w:r w:rsidRPr="00F7709D">
        <w:t>promises</w:t>
      </w:r>
      <w:r w:rsidRPr="00F7709D">
        <w:rPr>
          <w:rFonts w:hint="eastAsia"/>
        </w:rPr>
        <w:t>，我們將來要親眼看見重大的盼望成就</w:t>
      </w:r>
      <w:r w:rsidR="00C83331">
        <w:rPr>
          <w:rFonts w:hint="eastAsia"/>
        </w:rPr>
        <w:t>。</w:t>
      </w:r>
      <w:r w:rsidRPr="00F7709D">
        <w:rPr>
          <w:rFonts w:hint="eastAsia"/>
        </w:rPr>
        <w:t>信徒脫離世上從情慾來的敗壞，就得與</w:t>
      </w:r>
      <w:r w:rsidR="00C83331">
        <w:rPr>
          <w:rFonts w:hint="eastAsia"/>
        </w:rPr>
        <w:t xml:space="preserve">　神</w:t>
      </w:r>
      <w:r w:rsidRPr="00F7709D">
        <w:rPr>
          <w:rFonts w:hint="eastAsia"/>
        </w:rPr>
        <w:t>的性情有分</w:t>
      </w:r>
      <w:r w:rsidR="00C83331">
        <w:rPr>
          <w:rFonts w:hint="eastAsia"/>
        </w:rPr>
        <w:t>。</w:t>
      </w:r>
      <w:r w:rsidRPr="00F7709D">
        <w:rPr>
          <w:rFonts w:hint="eastAsia"/>
        </w:rPr>
        <w:t>在創世記裏，人是從泥土被造的，按照</w:t>
      </w:r>
      <w:r w:rsidR="00C83331">
        <w:rPr>
          <w:rFonts w:hint="eastAsia"/>
        </w:rPr>
        <w:t xml:space="preserve">　神</w:t>
      </w:r>
      <w:r w:rsidRPr="00F7709D">
        <w:rPr>
          <w:rFonts w:hint="eastAsia"/>
        </w:rPr>
        <w:t>的形像造成</w:t>
      </w:r>
      <w:r w:rsidR="00C83331">
        <w:rPr>
          <w:rFonts w:hint="eastAsia"/>
        </w:rPr>
        <w:t>。</w:t>
      </w:r>
      <w:r w:rsidRPr="00F7709D">
        <w:rPr>
          <w:rFonts w:hint="eastAsia"/>
        </w:rPr>
        <w:t>然而，人因為犯罪受罰，因為是塵土，</w:t>
      </w:r>
      <w:r w:rsidR="00BA6C98">
        <w:rPr>
          <w:rFonts w:hint="eastAsia"/>
        </w:rPr>
        <w:t>仍</w:t>
      </w:r>
      <w:r w:rsidR="00933A27" w:rsidRPr="00F7709D">
        <w:rPr>
          <w:rFonts w:hint="eastAsia"/>
        </w:rPr>
        <w:t>要歸於塵土</w:t>
      </w:r>
      <w:r w:rsidR="00C83331">
        <w:rPr>
          <w:rFonts w:hint="eastAsia"/>
        </w:rPr>
        <w:t>。</w:t>
      </w:r>
      <w:r w:rsidR="00933A27" w:rsidRPr="00F7709D">
        <w:rPr>
          <w:rFonts w:hint="eastAsia"/>
        </w:rPr>
        <w:t>人成為敗壞的，這是人最大的痛苦和悲劇，也是無人能逃避</w:t>
      </w:r>
      <w:r w:rsidR="00C83331">
        <w:rPr>
          <w:rFonts w:hint="eastAsia"/>
        </w:rPr>
        <w:t>。</w:t>
      </w:r>
      <w:r w:rsidR="00933A27" w:rsidRPr="00F7709D">
        <w:rPr>
          <w:rFonts w:hint="eastAsia"/>
        </w:rPr>
        <w:t>現代醫學尋找老化原因，延長人的生命，打羊胎素，持續年青</w:t>
      </w:r>
      <w:r w:rsidR="00C83331">
        <w:rPr>
          <w:rFonts w:hint="eastAsia"/>
        </w:rPr>
        <w:t>。</w:t>
      </w:r>
      <w:r w:rsidR="00933A27" w:rsidRPr="00F7709D">
        <w:rPr>
          <w:rFonts w:hint="eastAsia"/>
        </w:rPr>
        <w:t>人敗壞的原因並非肉體或營養不良，而是情慾，即是罪</w:t>
      </w:r>
      <w:r w:rsidR="00C83331">
        <w:rPr>
          <w:rFonts w:hint="eastAsia"/>
        </w:rPr>
        <w:t>。</w:t>
      </w:r>
      <w:r w:rsidR="001C7C6C" w:rsidRPr="00F7709D">
        <w:rPr>
          <w:rFonts w:hint="eastAsia"/>
        </w:rPr>
        <w:t>若</w:t>
      </w:r>
      <w:r w:rsidR="00933A27" w:rsidRPr="00F7709D">
        <w:rPr>
          <w:rFonts w:hint="eastAsia"/>
        </w:rPr>
        <w:t>不能脫離罪惡，人也不能逃避敗壞</w:t>
      </w:r>
      <w:r w:rsidR="00C83331">
        <w:rPr>
          <w:rFonts w:hint="eastAsia"/>
        </w:rPr>
        <w:t>。</w:t>
      </w:r>
      <w:r w:rsidR="001C7C6C" w:rsidRPr="00F7709D">
        <w:rPr>
          <w:rFonts w:hint="eastAsia"/>
        </w:rPr>
        <w:t>惟有</w:t>
      </w:r>
      <w:r w:rsidR="00933A27" w:rsidRPr="00F7709D">
        <w:rPr>
          <w:rFonts w:hint="eastAsia"/>
        </w:rPr>
        <w:t>我們</w:t>
      </w:r>
      <w:r w:rsidR="001C7C6C" w:rsidRPr="00F7709D">
        <w:rPr>
          <w:rFonts w:hint="eastAsia"/>
        </w:rPr>
        <w:t>認識耶穌，才能經歷罪得赦免，脫離敗壞</w:t>
      </w:r>
      <w:r w:rsidR="00C83331">
        <w:rPr>
          <w:rFonts w:hint="eastAsia"/>
        </w:rPr>
        <w:t>。</w:t>
      </w:r>
      <w:r w:rsidR="001C7C6C" w:rsidRPr="00F7709D">
        <w:rPr>
          <w:rFonts w:hint="eastAsia"/>
        </w:rPr>
        <w:t>並且，我們得以更新</w:t>
      </w:r>
      <w:r w:rsidR="00C83331">
        <w:rPr>
          <w:rFonts w:hint="eastAsia"/>
        </w:rPr>
        <w:t>。</w:t>
      </w:r>
      <w:r w:rsidR="001C7C6C" w:rsidRPr="00F7709D">
        <w:rPr>
          <w:rFonts w:hint="eastAsia"/>
        </w:rPr>
        <w:t>「</w:t>
      </w:r>
      <w:r w:rsidR="00BA6C98" w:rsidRPr="00BA6C98">
        <w:rPr>
          <w:rStyle w:val="a2"/>
          <w:rFonts w:hint="eastAsia"/>
          <w:lang w:val="x-none" w:eastAsia="x-none"/>
        </w:rPr>
        <w:t>所以，我們不喪膽。外體雖然毀壞，內心卻一天新似一天。</w:t>
      </w:r>
      <w:r w:rsidR="001C7C6C" w:rsidRPr="00F7709D">
        <w:rPr>
          <w:rFonts w:hint="eastAsia"/>
        </w:rPr>
        <w:t>」(林後4:16) 耶穌再臨時，信徒可以看見新天新地，從敗壞中完全得脫離，得與</w:t>
      </w:r>
      <w:r w:rsidR="00C83331">
        <w:rPr>
          <w:rFonts w:hint="eastAsia"/>
        </w:rPr>
        <w:t xml:space="preserve">　神</w:t>
      </w:r>
      <w:r w:rsidR="001C7C6C" w:rsidRPr="00F7709D">
        <w:rPr>
          <w:rFonts w:hint="eastAsia"/>
        </w:rPr>
        <w:t>的性情有分</w:t>
      </w:r>
      <w:r w:rsidR="00C83331">
        <w:rPr>
          <w:rFonts w:hint="eastAsia"/>
        </w:rPr>
        <w:t>。</w:t>
      </w:r>
      <w:r w:rsidR="001C7C6C" w:rsidRPr="00F7709D">
        <w:rPr>
          <w:rFonts w:hint="eastAsia"/>
        </w:rPr>
        <w:t>「</w:t>
      </w:r>
      <w:r w:rsidR="001C7C6C" w:rsidRPr="00BA6C98">
        <w:rPr>
          <w:rStyle w:val="a2"/>
          <w:rFonts w:hint="eastAsia"/>
        </w:rPr>
        <w:t>我們從前也都在他們中間，放縱肉體的私慾，隨著肉體和心中所喜好的去行，本為可怒之子，和別人一樣。</w:t>
      </w:r>
      <w:r w:rsidR="001C7C6C" w:rsidRPr="00F7709D">
        <w:rPr>
          <w:rFonts w:hint="eastAsia"/>
        </w:rPr>
        <w:t>」(弗2:3)</w:t>
      </w:r>
    </w:p>
    <w:p w:rsidR="00BA6C98" w:rsidRDefault="001C7C6C" w:rsidP="00F7709D">
      <w:pPr>
        <w:spacing w:before="120" w:after="120"/>
      </w:pPr>
      <w:r w:rsidRPr="00F7709D">
        <w:rPr>
          <w:rFonts w:hint="eastAsia"/>
        </w:rPr>
        <w:t>人本為可怒之子，臭脾氣</w:t>
      </w:r>
      <w:r w:rsidR="00C83331">
        <w:rPr>
          <w:rFonts w:hint="eastAsia"/>
        </w:rPr>
        <w:t>。</w:t>
      </w:r>
      <w:r w:rsidRPr="00F7709D">
        <w:rPr>
          <w:rFonts w:hint="eastAsia"/>
        </w:rPr>
        <w:t>即使外在地位改變，人的本性也不會改變</w:t>
      </w:r>
      <w:r w:rsidR="00C83331">
        <w:rPr>
          <w:rFonts w:hint="eastAsia"/>
        </w:rPr>
        <w:t>。</w:t>
      </w:r>
      <w:r w:rsidRPr="00F7709D">
        <w:rPr>
          <w:rFonts w:hint="eastAsia"/>
        </w:rPr>
        <w:t>但我們認識耶穌後，我們的性情改變，擁有屬</w:t>
      </w:r>
      <w:r w:rsidR="00C83331">
        <w:rPr>
          <w:rFonts w:hint="eastAsia"/>
        </w:rPr>
        <w:t xml:space="preserve">　神</w:t>
      </w:r>
      <w:r w:rsidRPr="00F7709D">
        <w:rPr>
          <w:rFonts w:hint="eastAsia"/>
        </w:rPr>
        <w:t>的品德</w:t>
      </w:r>
      <w:r w:rsidR="00C83331">
        <w:rPr>
          <w:rFonts w:hint="eastAsia"/>
        </w:rPr>
        <w:t>。</w:t>
      </w:r>
      <w:r w:rsidRPr="00F7709D">
        <w:rPr>
          <w:rFonts w:hint="eastAsia"/>
        </w:rPr>
        <w:tab/>
      </w:r>
      <w:r w:rsidR="00C83331">
        <w:rPr>
          <w:rFonts w:hint="eastAsia"/>
        </w:rPr>
        <w:t xml:space="preserve">　神</w:t>
      </w:r>
      <w:r w:rsidRPr="00F7709D">
        <w:rPr>
          <w:rFonts w:hint="eastAsia"/>
        </w:rPr>
        <w:t>是永遠的王，獨一不死，住在人不能靠近的光裡，是人未曾看見、也是不能看見的</w:t>
      </w:r>
      <w:r w:rsidR="00C83331">
        <w:rPr>
          <w:rFonts w:hint="eastAsia"/>
        </w:rPr>
        <w:t>。</w:t>
      </w:r>
      <w:r w:rsidR="005C1661" w:rsidRPr="00F7709D">
        <w:rPr>
          <w:rFonts w:hint="eastAsia"/>
        </w:rPr>
        <w:t>我們</w:t>
      </w:r>
      <w:r w:rsidR="00C83331">
        <w:rPr>
          <w:rFonts w:hint="eastAsia"/>
        </w:rPr>
        <w:t>卻</w:t>
      </w:r>
      <w:r w:rsidR="005C1661" w:rsidRPr="00F7709D">
        <w:rPr>
          <w:rFonts w:hint="eastAsia"/>
        </w:rPr>
        <w:t>能稱</w:t>
      </w:r>
      <w:r w:rsidR="00C83331">
        <w:rPr>
          <w:rFonts w:hint="eastAsia"/>
        </w:rPr>
        <w:t xml:space="preserve">　神</w:t>
      </w:r>
      <w:r w:rsidR="005C1661" w:rsidRPr="00F7709D">
        <w:rPr>
          <w:rFonts w:hint="eastAsia"/>
        </w:rPr>
        <w:t>為阿爸！父</w:t>
      </w:r>
      <w:r w:rsidR="00C83331">
        <w:rPr>
          <w:rFonts w:hint="eastAsia"/>
        </w:rPr>
        <w:t>。</w:t>
      </w:r>
      <w:r w:rsidR="005C1661" w:rsidRPr="00F7709D">
        <w:rPr>
          <w:rFonts w:hint="eastAsia"/>
        </w:rPr>
        <w:t>又寶貴又極大的應許成就的那日，我們與父</w:t>
      </w:r>
      <w:r w:rsidR="00C83331">
        <w:rPr>
          <w:rFonts w:hint="eastAsia"/>
        </w:rPr>
        <w:t xml:space="preserve">　神</w:t>
      </w:r>
      <w:r w:rsidR="005C1661" w:rsidRPr="00F7709D">
        <w:rPr>
          <w:rFonts w:hint="eastAsia"/>
        </w:rPr>
        <w:t>完全地相關；耶穌為門徒大祭司的禱告完全地成就，「</w:t>
      </w:r>
      <w:r w:rsidR="005C1661" w:rsidRPr="00BA6C98">
        <w:rPr>
          <w:rStyle w:val="a2"/>
          <w:rFonts w:hint="eastAsia"/>
        </w:rPr>
        <w:t>父啊，我在那裡，願你所賜給我的人也同我在那裡，叫他們看見你所賜給我的榮耀；因為創立世界以前，你已經愛我了。</w:t>
      </w:r>
      <w:r w:rsidR="00BA6C98">
        <w:rPr>
          <w:rFonts w:hint="eastAsia"/>
        </w:rPr>
        <w:t>」這是信心的價值，是我們與使徒彼得一同承受的恩惠，是</w:t>
      </w:r>
      <w:r w:rsidR="00C83331">
        <w:rPr>
          <w:rFonts w:hint="eastAsia"/>
        </w:rPr>
        <w:t xml:space="preserve">　神</w:t>
      </w:r>
      <w:r w:rsidR="00BA6C98" w:rsidRPr="00F7709D">
        <w:rPr>
          <w:rFonts w:hint="eastAsia"/>
        </w:rPr>
        <w:t>教導那認識耶穌的人要走的人生道路</w:t>
      </w:r>
      <w:r w:rsidR="00C83331">
        <w:rPr>
          <w:rFonts w:hint="eastAsia"/>
        </w:rPr>
        <w:t>。</w:t>
      </w:r>
    </w:p>
    <w:p w:rsidR="005C1661" w:rsidRPr="00F7709D" w:rsidRDefault="00BA6C98" w:rsidP="00F7709D">
      <w:pPr>
        <w:spacing w:before="120" w:after="120"/>
      </w:pPr>
      <w:r w:rsidRPr="00F7709D">
        <w:rPr>
          <w:rFonts w:hint="eastAsia"/>
        </w:rPr>
        <w:t>大部份人理</w:t>
      </w:r>
      <w:r>
        <w:rPr>
          <w:rFonts w:hint="eastAsia"/>
        </w:rPr>
        <w:t>想</w:t>
      </w:r>
      <w:r w:rsidRPr="00F7709D">
        <w:rPr>
          <w:rFonts w:hint="eastAsia"/>
        </w:rPr>
        <w:t>的生</w:t>
      </w:r>
      <w:r w:rsidR="00C83331">
        <w:rPr>
          <w:rFonts w:hint="eastAsia"/>
        </w:rPr>
        <w:t>涯規劃是</w:t>
      </w:r>
      <w:r>
        <w:rPr>
          <w:rFonts w:hint="eastAsia"/>
        </w:rPr>
        <w:t>，</w:t>
      </w:r>
      <w:r w:rsidR="005C1661" w:rsidRPr="00F7709D">
        <w:rPr>
          <w:rFonts w:hint="eastAsia"/>
        </w:rPr>
        <w:t>在二十歲時尋找工作職業，三十歲時成為專家，四十歲到達工作高峰，然後五十歲預備退休，尋找人生下半場新的理想</w:t>
      </w:r>
      <w:r w:rsidR="00C83331">
        <w:rPr>
          <w:rFonts w:hint="eastAsia"/>
        </w:rPr>
        <w:t>。</w:t>
      </w:r>
      <w:r w:rsidR="005C1661" w:rsidRPr="00F7709D">
        <w:rPr>
          <w:rFonts w:hint="eastAsia"/>
        </w:rPr>
        <w:t>若是患重病</w:t>
      </w:r>
      <w:r>
        <w:rPr>
          <w:rFonts w:hint="eastAsia"/>
        </w:rPr>
        <w:t>，</w:t>
      </w:r>
      <w:r w:rsidR="00C83331">
        <w:rPr>
          <w:rFonts w:hint="eastAsia"/>
        </w:rPr>
        <w:t>公司</w:t>
      </w:r>
      <w:r>
        <w:rPr>
          <w:rFonts w:hint="eastAsia"/>
        </w:rPr>
        <w:t>倒</w:t>
      </w:r>
      <w:r w:rsidR="00C83331">
        <w:rPr>
          <w:rFonts w:ascii="細明體" w:eastAsia="細明體" w:hAnsi="細明體" w:cs="細明體" w:hint="eastAsia"/>
        </w:rPr>
        <w:t>閉</w:t>
      </w:r>
      <w:r w:rsidR="005C1661" w:rsidRPr="00F7709D">
        <w:rPr>
          <w:rFonts w:hint="eastAsia"/>
        </w:rPr>
        <w:t>而</w:t>
      </w:r>
      <w:r w:rsidR="00C83331">
        <w:rPr>
          <w:rFonts w:hint="eastAsia"/>
        </w:rPr>
        <w:t>被</w:t>
      </w:r>
      <w:r w:rsidR="005C1661" w:rsidRPr="00F7709D">
        <w:rPr>
          <w:rFonts w:hint="eastAsia"/>
        </w:rPr>
        <w:t>打亂</w:t>
      </w:r>
      <w:r>
        <w:rPr>
          <w:rFonts w:hint="eastAsia"/>
        </w:rPr>
        <w:t>一切</w:t>
      </w:r>
      <w:r w:rsidR="00C83331">
        <w:rPr>
          <w:rFonts w:hint="eastAsia"/>
        </w:rPr>
        <w:t>。</w:t>
      </w:r>
      <w:r>
        <w:rPr>
          <w:rFonts w:hint="eastAsia"/>
        </w:rPr>
        <w:t>但那</w:t>
      </w:r>
      <w:r w:rsidR="005C1661" w:rsidRPr="00F7709D">
        <w:rPr>
          <w:rFonts w:hint="eastAsia"/>
        </w:rPr>
        <w:t>認識耶穌後，人生路線圖不同了</w:t>
      </w:r>
      <w:r w:rsidR="00C83331">
        <w:rPr>
          <w:rFonts w:hint="eastAsia"/>
        </w:rPr>
        <w:t>。　神</w:t>
      </w:r>
      <w:r w:rsidR="005C1661" w:rsidRPr="00F7709D">
        <w:rPr>
          <w:rFonts w:hint="eastAsia"/>
        </w:rPr>
        <w:t>將永遠的生命，脫離敗壞，得與</w:t>
      </w:r>
      <w:r w:rsidR="00C83331">
        <w:rPr>
          <w:rFonts w:hint="eastAsia"/>
        </w:rPr>
        <w:t xml:space="preserve">　神</w:t>
      </w:r>
      <w:r w:rsidR="005C1661" w:rsidRPr="00F7709D">
        <w:rPr>
          <w:rFonts w:hint="eastAsia"/>
        </w:rPr>
        <w:lastRenderedPageBreak/>
        <w:t>的性情有份的人生賜給我們</w:t>
      </w:r>
      <w:r w:rsidR="00C83331">
        <w:rPr>
          <w:rFonts w:hint="eastAsia"/>
        </w:rPr>
        <w:t>。</w:t>
      </w:r>
      <w:r w:rsidR="005C1661" w:rsidRPr="00F7709D">
        <w:rPr>
          <w:rFonts w:hint="eastAsia"/>
        </w:rPr>
        <w:t>我們脫離世上從情慾來的敗壞並不容易，但當我們學習</w:t>
      </w:r>
      <w:r w:rsidR="00C83331">
        <w:rPr>
          <w:rFonts w:hint="eastAsia"/>
        </w:rPr>
        <w:t xml:space="preserve">　神</w:t>
      </w:r>
      <w:r w:rsidR="005C1661" w:rsidRPr="00F7709D">
        <w:rPr>
          <w:rFonts w:hint="eastAsia"/>
        </w:rPr>
        <w:t>的說話，我們可以脫離情慾</w:t>
      </w:r>
      <w:r w:rsidR="00C83331">
        <w:rPr>
          <w:rFonts w:hint="eastAsia"/>
        </w:rPr>
        <w:t>。</w:t>
      </w:r>
      <w:r w:rsidR="005C1661" w:rsidRPr="00F7709D">
        <w:rPr>
          <w:rFonts w:hint="eastAsia"/>
        </w:rPr>
        <w:t>耶穌將同樣的盼望賜給我們，「</w:t>
      </w:r>
      <w:r w:rsidR="005C1661" w:rsidRPr="00BA6C98">
        <w:rPr>
          <w:rStyle w:val="a2"/>
          <w:rFonts w:hint="eastAsia"/>
        </w:rPr>
        <w:t>所以，你們要完全，像你們的天父完全一樣。</w:t>
      </w:r>
      <w:r w:rsidR="005C1661" w:rsidRPr="00F7709D">
        <w:rPr>
          <w:rFonts w:hint="eastAsia"/>
        </w:rPr>
        <w:t>」</w:t>
      </w:r>
    </w:p>
    <w:p w:rsidR="00B406A5" w:rsidRPr="00F7709D" w:rsidRDefault="009A1337" w:rsidP="00F7709D">
      <w:pPr>
        <w:spacing w:before="120" w:after="120"/>
      </w:pPr>
      <w:r w:rsidRPr="00F7709D">
        <w:rPr>
          <w:rFonts w:hint="eastAsia"/>
        </w:rPr>
        <w:t>為此信徒當過怎樣的實際生活？請看第5-7節，「</w:t>
      </w:r>
      <w:r w:rsidRPr="00BA6C98">
        <w:rPr>
          <w:rStyle w:val="a2"/>
          <w:rFonts w:hint="eastAsia"/>
        </w:rPr>
        <w:t>正因這緣故，你們要分外的殷勤；有了信心，又要加上德行；有了德行，又要加上知識；有了知識，又要加上節制；有了節制，又要加上忍耐；有了忍耐，又要加上虔敬；有了虔敬，又要加上愛弟兄的心；有了愛弟兄的心，又要加上愛眾人的心；</w:t>
      </w:r>
      <w:r w:rsidRPr="00F7709D">
        <w:rPr>
          <w:rFonts w:hint="eastAsia"/>
        </w:rPr>
        <w:t>」正因這緣故</w:t>
      </w:r>
      <w:r w:rsidRPr="00F7709D">
        <w:t>For this very reason</w:t>
      </w:r>
      <w:r w:rsidRPr="00F7709D">
        <w:rPr>
          <w:rFonts w:hint="eastAsia"/>
        </w:rPr>
        <w:t>，要分外的殷勤，就是有熱情地去做</w:t>
      </w:r>
      <w:r w:rsidR="00C83331">
        <w:rPr>
          <w:rFonts w:hint="eastAsia"/>
        </w:rPr>
        <w:t>。　神</w:t>
      </w:r>
      <w:r w:rsidRPr="00F7709D">
        <w:rPr>
          <w:rFonts w:hint="eastAsia"/>
        </w:rPr>
        <w:t>賜我們又寶貴又極大的應許</w:t>
      </w:r>
      <w:r w:rsidR="00C83331">
        <w:rPr>
          <w:rFonts w:hint="eastAsia"/>
        </w:rPr>
        <w:t>。</w:t>
      </w:r>
      <w:r w:rsidRPr="00F7709D">
        <w:rPr>
          <w:rFonts w:hint="eastAsia"/>
        </w:rPr>
        <w:t>若是</w:t>
      </w:r>
      <w:r w:rsidR="00F50562">
        <w:rPr>
          <w:rFonts w:hint="eastAsia"/>
        </w:rPr>
        <w:t>向</w:t>
      </w:r>
      <w:r w:rsidRPr="00F7709D">
        <w:rPr>
          <w:rFonts w:hint="eastAsia"/>
        </w:rPr>
        <w:t>一個連本科生學業有困難的人應許，三十年後他要成為大學副校長也叫他難以接受</w:t>
      </w:r>
      <w:r w:rsidR="00C83331">
        <w:rPr>
          <w:rFonts w:hint="eastAsia"/>
        </w:rPr>
        <w:t>。</w:t>
      </w:r>
      <w:r w:rsidR="00330B83" w:rsidRPr="00F7709D">
        <w:rPr>
          <w:rFonts w:hint="eastAsia"/>
        </w:rPr>
        <w:t>但萬軍之耶和華的熱心必成就這事。</w:t>
      </w:r>
    </w:p>
    <w:p w:rsidR="00330B83" w:rsidRPr="00F7709D" w:rsidRDefault="00330B83" w:rsidP="00F7709D">
      <w:pPr>
        <w:spacing w:before="120" w:after="120"/>
      </w:pPr>
      <w:r w:rsidRPr="00F7709D">
        <w:rPr>
          <w:rFonts w:hint="eastAsia"/>
        </w:rPr>
        <w:t>這不是說我們甚麼也不用幹而白坐著</w:t>
      </w:r>
      <w:r w:rsidR="00C83331">
        <w:rPr>
          <w:rFonts w:hint="eastAsia"/>
        </w:rPr>
        <w:t>。</w:t>
      </w:r>
      <w:r w:rsidR="00B406A5" w:rsidRPr="00F7709D">
        <w:rPr>
          <w:rFonts w:hint="eastAsia"/>
        </w:rPr>
        <w:t>有人</w:t>
      </w:r>
      <w:r w:rsidR="00BA6C98">
        <w:rPr>
          <w:rFonts w:hint="eastAsia"/>
        </w:rPr>
        <w:t>以為</w:t>
      </w:r>
      <w:r w:rsidR="00B406A5" w:rsidRPr="00F7709D">
        <w:rPr>
          <w:rFonts w:hint="eastAsia"/>
        </w:rPr>
        <w:t>因信得救能進天國，在地上該做甚麼？</w:t>
      </w:r>
      <w:r w:rsidR="00C83331">
        <w:rPr>
          <w:rFonts w:hint="eastAsia"/>
        </w:rPr>
        <w:t xml:space="preserve">　神</w:t>
      </w:r>
      <w:r w:rsidR="00B406A5" w:rsidRPr="00F7709D">
        <w:rPr>
          <w:rFonts w:hint="eastAsia"/>
        </w:rPr>
        <w:t>盼望我們以這信心為基礎，我們的品格能成長</w:t>
      </w:r>
      <w:r w:rsidR="00C83331">
        <w:rPr>
          <w:rFonts w:hint="eastAsia"/>
        </w:rPr>
        <w:t>。</w:t>
      </w:r>
      <w:r w:rsidR="00B406A5" w:rsidRPr="00F7709D">
        <w:rPr>
          <w:rFonts w:hint="eastAsia"/>
        </w:rPr>
        <w:t>使徒彼得教導信徒美德成長的八個梯級</w:t>
      </w:r>
      <w:r w:rsidR="00C83331">
        <w:rPr>
          <w:rFonts w:hint="eastAsia"/>
        </w:rPr>
        <w:t>。</w:t>
      </w:r>
      <w:r w:rsidR="00B406A5" w:rsidRPr="00F7709D">
        <w:rPr>
          <w:rFonts w:hint="eastAsia"/>
        </w:rPr>
        <w:t>我們要斷絕不道德的行徑，努力過有德行的生活，就能有分別善惡的能力，就是知識</w:t>
      </w:r>
      <w:r w:rsidR="00C83331">
        <w:rPr>
          <w:rFonts w:hint="eastAsia"/>
        </w:rPr>
        <w:t>。</w:t>
      </w:r>
      <w:r w:rsidR="00B406A5" w:rsidRPr="00F7709D">
        <w:rPr>
          <w:rFonts w:hint="eastAsia"/>
        </w:rPr>
        <w:t>有人在帳棚的生活，早睡早起，清早禱告的生活，學習節制</w:t>
      </w:r>
      <w:r w:rsidR="00C83331">
        <w:rPr>
          <w:rFonts w:hint="eastAsia"/>
        </w:rPr>
        <w:t>。</w:t>
      </w:r>
      <w:r w:rsidR="00B406A5" w:rsidRPr="00F7709D">
        <w:rPr>
          <w:rFonts w:hint="eastAsia"/>
        </w:rPr>
        <w:t>有人藉著服侍羊群，學習忍耐</w:t>
      </w:r>
      <w:r w:rsidR="00C83331">
        <w:rPr>
          <w:rFonts w:hint="eastAsia"/>
        </w:rPr>
        <w:t>。</w:t>
      </w:r>
      <w:r w:rsidR="00B406A5" w:rsidRPr="00F7709D">
        <w:rPr>
          <w:rFonts w:hint="eastAsia"/>
        </w:rPr>
        <w:t>如此過著活在</w:t>
      </w:r>
      <w:r w:rsidR="00C83331">
        <w:rPr>
          <w:rFonts w:hint="eastAsia"/>
        </w:rPr>
        <w:t xml:space="preserve">　神</w:t>
      </w:r>
      <w:r w:rsidR="00B406A5" w:rsidRPr="00F7709D">
        <w:rPr>
          <w:rFonts w:hint="eastAsia"/>
        </w:rPr>
        <w:t>面前的虔敬生活</w:t>
      </w:r>
      <w:r w:rsidR="00C83331">
        <w:rPr>
          <w:rFonts w:hint="eastAsia"/>
        </w:rPr>
        <w:t>。</w:t>
      </w:r>
      <w:r w:rsidR="00B406A5" w:rsidRPr="00F7709D">
        <w:rPr>
          <w:rFonts w:hint="eastAsia"/>
        </w:rPr>
        <w:t>愛弟兄的心也開始發芽，也能愛仇敵，愛眾人的心</w:t>
      </w:r>
      <w:r w:rsidR="00C83331">
        <w:rPr>
          <w:rFonts w:hint="eastAsia"/>
        </w:rPr>
        <w:t>。</w:t>
      </w:r>
      <w:r w:rsidR="00B406A5" w:rsidRPr="00F7709D">
        <w:rPr>
          <w:rFonts w:hint="eastAsia"/>
        </w:rPr>
        <w:t>我們的肉體不再長大，不能從中得著喜樂</w:t>
      </w:r>
      <w:r w:rsidR="00C83331">
        <w:rPr>
          <w:rFonts w:hint="eastAsia"/>
        </w:rPr>
        <w:t>。</w:t>
      </w:r>
      <w:r w:rsidR="00B406A5" w:rsidRPr="00F7709D">
        <w:rPr>
          <w:rFonts w:hint="eastAsia"/>
        </w:rPr>
        <w:t>但相信耶穌時，我們的品格能長大</w:t>
      </w:r>
      <w:r w:rsidR="00C83331">
        <w:rPr>
          <w:rFonts w:hint="eastAsia"/>
        </w:rPr>
        <w:t>。</w:t>
      </w:r>
      <w:r w:rsidR="00BE2A16" w:rsidRPr="00F7709D">
        <w:rPr>
          <w:rFonts w:hint="eastAsia"/>
        </w:rPr>
        <w:t>因為</w:t>
      </w:r>
      <w:r w:rsidR="00C83331">
        <w:rPr>
          <w:rFonts w:hint="eastAsia"/>
        </w:rPr>
        <w:t xml:space="preserve">　神</w:t>
      </w:r>
      <w:r w:rsidR="00BE2A16" w:rsidRPr="00F7709D">
        <w:rPr>
          <w:rFonts w:hint="eastAsia"/>
        </w:rPr>
        <w:t>將一切關乎生命和虔敬的事賜給我們</w:t>
      </w:r>
      <w:r w:rsidR="00C83331">
        <w:rPr>
          <w:rFonts w:hint="eastAsia"/>
        </w:rPr>
        <w:t>。</w:t>
      </w:r>
    </w:p>
    <w:p w:rsidR="00330B83" w:rsidRPr="00F7709D" w:rsidRDefault="00BE2A16" w:rsidP="00F7709D">
      <w:pPr>
        <w:spacing w:before="120" w:after="120"/>
      </w:pPr>
      <w:r w:rsidRPr="00F7709D">
        <w:rPr>
          <w:rFonts w:hint="eastAsia"/>
        </w:rPr>
        <w:t>相反，沒有得著</w:t>
      </w:r>
      <w:r w:rsidR="00C83331">
        <w:rPr>
          <w:rFonts w:hint="eastAsia"/>
        </w:rPr>
        <w:t xml:space="preserve">　神</w:t>
      </w:r>
      <w:r w:rsidRPr="00F7709D">
        <w:rPr>
          <w:rFonts w:hint="eastAsia"/>
        </w:rPr>
        <w:t>性情的人會變成怎樣？請看第8,9節，「</w:t>
      </w:r>
      <w:r w:rsidRPr="00BA6C98">
        <w:rPr>
          <w:rStyle w:val="a2"/>
          <w:rFonts w:hint="eastAsia"/>
        </w:rPr>
        <w:t>你們若充充足足的有這幾樣，就必使你們在認識我們的主耶穌基督上不至於閒懶不結果子了。人若沒有這幾樣，就是眼瞎，只看見近處的，忘了他舊日的罪已經得了潔淨。</w:t>
      </w:r>
      <w:r w:rsidRPr="00F7709D">
        <w:rPr>
          <w:rFonts w:hint="eastAsia"/>
        </w:rPr>
        <w:t>」擁有</w:t>
      </w:r>
      <w:r w:rsidR="00C83331">
        <w:rPr>
          <w:rFonts w:hint="eastAsia"/>
        </w:rPr>
        <w:t xml:space="preserve">　神</w:t>
      </w:r>
      <w:r w:rsidRPr="00F7709D">
        <w:rPr>
          <w:rFonts w:hint="eastAsia"/>
        </w:rPr>
        <w:t>的品格時，我們能過結果子的人生</w:t>
      </w:r>
      <w:r w:rsidR="00C83331">
        <w:rPr>
          <w:rFonts w:hint="eastAsia"/>
        </w:rPr>
        <w:t>。</w:t>
      </w:r>
      <w:r w:rsidRPr="00F7709D">
        <w:rPr>
          <w:rFonts w:hint="eastAsia"/>
        </w:rPr>
        <w:t>我們不會閒懶，學習耶穌</w:t>
      </w:r>
      <w:r w:rsidR="00C83331">
        <w:rPr>
          <w:rFonts w:hint="eastAsia"/>
        </w:rPr>
        <w:t>。</w:t>
      </w:r>
      <w:r w:rsidRPr="00F7709D">
        <w:rPr>
          <w:rFonts w:hint="eastAsia"/>
        </w:rPr>
        <w:t>若是只看肉眼的現實問題，就在屬靈生活患上近視，沒有參與得著主的性情，也不能結出屬靈果子</w:t>
      </w:r>
      <w:r w:rsidR="00C83331">
        <w:rPr>
          <w:rFonts w:hint="eastAsia"/>
        </w:rPr>
        <w:t>。</w:t>
      </w:r>
      <w:r w:rsidRPr="00F7709D">
        <w:rPr>
          <w:rFonts w:hint="eastAsia"/>
        </w:rPr>
        <w:t>他們看不過將來</w:t>
      </w:r>
      <w:r w:rsidR="00C83331">
        <w:rPr>
          <w:rFonts w:hint="eastAsia"/>
        </w:rPr>
        <w:t xml:space="preserve">　神</w:t>
      </w:r>
      <w:r w:rsidRPr="00F7709D">
        <w:rPr>
          <w:rFonts w:hint="eastAsia"/>
        </w:rPr>
        <w:t>國的祝福，只能建基於現在的福樂</w:t>
      </w:r>
      <w:r w:rsidR="00C83331">
        <w:rPr>
          <w:rFonts w:hint="eastAsia"/>
        </w:rPr>
        <w:t>。</w:t>
      </w:r>
      <w:r w:rsidRPr="00F7709D">
        <w:rPr>
          <w:rFonts w:hint="eastAsia"/>
        </w:rPr>
        <w:t>他們又忘記了耶穌基督將他們從舊有</w:t>
      </w:r>
      <w:r w:rsidRPr="00F7709D">
        <w:rPr>
          <w:rFonts w:hint="eastAsia"/>
        </w:rPr>
        <w:lastRenderedPageBreak/>
        <w:t>的罪惡生活中洗淨，隨從罪惡本性生活，如同狗轉過來吃吞出來的</w:t>
      </w:r>
      <w:r w:rsidR="00C83331">
        <w:rPr>
          <w:rFonts w:hint="eastAsia"/>
        </w:rPr>
        <w:t>。</w:t>
      </w:r>
    </w:p>
    <w:p w:rsidR="00B03F9C" w:rsidRPr="00F7709D" w:rsidRDefault="00BE2A16" w:rsidP="00F7709D">
      <w:pPr>
        <w:spacing w:before="120" w:after="120"/>
      </w:pPr>
      <w:r w:rsidRPr="00F7709D">
        <w:rPr>
          <w:rFonts w:hint="eastAsia"/>
        </w:rPr>
        <w:t>請看第10,11節，「</w:t>
      </w:r>
      <w:r w:rsidR="006A405D" w:rsidRPr="00F50562">
        <w:rPr>
          <w:rStyle w:val="a2"/>
          <w:rFonts w:hint="eastAsia"/>
        </w:rPr>
        <w:t>所以弟兄們，應當更加殷勤，使你們所蒙的恩召和揀選堅定不移。你們若行這幾樣，就永不失腳。這樣，必叫你們豐豐富富的得以進入</w:t>
      </w:r>
      <w:r w:rsidR="00F50562" w:rsidRPr="00F50562">
        <w:rPr>
          <w:rStyle w:val="a2"/>
          <w:rFonts w:hint="eastAsia"/>
        </w:rPr>
        <w:t>，</w:t>
      </w:r>
      <w:r w:rsidR="006A405D" w:rsidRPr="00F50562">
        <w:rPr>
          <w:rStyle w:val="a2"/>
          <w:rFonts w:hint="eastAsia"/>
        </w:rPr>
        <w:t>我們主救主耶穌基督永遠的國</w:t>
      </w:r>
      <w:r w:rsidR="00C83331">
        <w:rPr>
          <w:rStyle w:val="a2"/>
          <w:rFonts w:hint="eastAsia"/>
        </w:rPr>
        <w:t>。</w:t>
      </w:r>
      <w:r w:rsidRPr="00F7709D">
        <w:rPr>
          <w:rFonts w:hint="eastAsia"/>
        </w:rPr>
        <w:t>」</w:t>
      </w:r>
      <w:r w:rsidR="00C83331">
        <w:rPr>
          <w:rFonts w:hint="eastAsia"/>
        </w:rPr>
        <w:t xml:space="preserve">　神</w:t>
      </w:r>
      <w:r w:rsidR="00521F8A" w:rsidRPr="00F7709D">
        <w:rPr>
          <w:rFonts w:hint="eastAsia"/>
        </w:rPr>
        <w:t>揀選和呼召我們，</w:t>
      </w:r>
      <w:r w:rsidR="006A405D" w:rsidRPr="00F7709D">
        <w:rPr>
          <w:rFonts w:hint="eastAsia"/>
        </w:rPr>
        <w:t>為了拯救我們進入</w:t>
      </w:r>
      <w:r w:rsidR="00521F8A" w:rsidRPr="00F7709D">
        <w:rPr>
          <w:rFonts w:hint="eastAsia"/>
        </w:rPr>
        <w:t>耶穌基督</w:t>
      </w:r>
      <w:r w:rsidR="006A405D" w:rsidRPr="00F7709D">
        <w:rPr>
          <w:rFonts w:hint="eastAsia"/>
        </w:rPr>
        <w:t>的</w:t>
      </w:r>
      <w:r w:rsidR="00521F8A" w:rsidRPr="00F7709D">
        <w:rPr>
          <w:rFonts w:hint="eastAsia"/>
        </w:rPr>
        <w:t>國</w:t>
      </w:r>
      <w:r w:rsidR="00C83331">
        <w:rPr>
          <w:rFonts w:hint="eastAsia"/>
        </w:rPr>
        <w:t>。</w:t>
      </w:r>
      <w:r w:rsidR="00521F8A" w:rsidRPr="00F7709D">
        <w:rPr>
          <w:rFonts w:hint="eastAsia"/>
        </w:rPr>
        <w:t>要到達目的地，我們就不要失腳</w:t>
      </w:r>
      <w:r w:rsidR="00C83331">
        <w:rPr>
          <w:rFonts w:hint="eastAsia"/>
        </w:rPr>
        <w:t>。</w:t>
      </w:r>
      <w:r w:rsidR="00521F8A" w:rsidRPr="00F7709D">
        <w:rPr>
          <w:rFonts w:hint="eastAsia"/>
        </w:rPr>
        <w:t>彼得說，應當更加殷勤，行這幾樣，就永不失腳。</w:t>
      </w:r>
      <w:r w:rsidR="00521F8A" w:rsidRPr="00F7709D">
        <w:rPr>
          <w:rFonts w:ascii="細明體" w:eastAsia="細明體" w:hAnsi="細明體" w:cs="細明體" w:hint="eastAsia"/>
        </w:rPr>
        <w:t>敍</w:t>
      </w:r>
      <w:r w:rsidR="00521F8A" w:rsidRPr="00F7709D">
        <w:rPr>
          <w:rFonts w:hAnsi="華康細圓體(P)" w:cs="華康細圓體(P)" w:hint="eastAsia"/>
        </w:rPr>
        <w:t>利亞的難民為了逃避戰禍前往歐洲各國</w:t>
      </w:r>
      <w:r w:rsidR="00835137" w:rsidRPr="00F7709D">
        <w:rPr>
          <w:rFonts w:hint="eastAsia"/>
        </w:rPr>
        <w:t>，但不是每個國家也會接納他們</w:t>
      </w:r>
      <w:r w:rsidR="00C83331">
        <w:rPr>
          <w:rFonts w:hint="eastAsia"/>
        </w:rPr>
        <w:t>。</w:t>
      </w:r>
      <w:r w:rsidR="00521F8A" w:rsidRPr="00F7709D">
        <w:rPr>
          <w:rFonts w:hint="eastAsia"/>
        </w:rPr>
        <w:t>當德國願意接收他們時，他們</w:t>
      </w:r>
      <w:r w:rsidR="00835137" w:rsidRPr="00F7709D">
        <w:rPr>
          <w:rFonts w:hint="eastAsia"/>
        </w:rPr>
        <w:t>願意以各樣方式</w:t>
      </w:r>
      <w:r w:rsidR="00521F8A" w:rsidRPr="00F7709D">
        <w:rPr>
          <w:rFonts w:hint="eastAsia"/>
        </w:rPr>
        <w:t>前往德國</w:t>
      </w:r>
      <w:r w:rsidR="00C83331">
        <w:rPr>
          <w:rFonts w:hint="eastAsia"/>
        </w:rPr>
        <w:t>。</w:t>
      </w:r>
      <w:r w:rsidR="00835137" w:rsidRPr="00F7709D">
        <w:rPr>
          <w:rFonts w:hint="eastAsia"/>
        </w:rPr>
        <w:t>有人不惜花巨額，冒著生命危險坐小艇</w:t>
      </w:r>
      <w:r w:rsidR="00C83331">
        <w:rPr>
          <w:rFonts w:hint="eastAsia"/>
        </w:rPr>
        <w:t>或貨車</w:t>
      </w:r>
      <w:r w:rsidR="00835137" w:rsidRPr="00F7709D">
        <w:rPr>
          <w:rFonts w:hint="eastAsia"/>
        </w:rPr>
        <w:t>偷渡</w:t>
      </w:r>
      <w:r w:rsidR="00C83331">
        <w:rPr>
          <w:rFonts w:hint="eastAsia"/>
        </w:rPr>
        <w:t>。那些終</w:t>
      </w:r>
      <w:r w:rsidR="00835137" w:rsidRPr="00F7709D">
        <w:rPr>
          <w:rFonts w:hint="eastAsia"/>
        </w:rPr>
        <w:t>能到達了德國的難民感到難以至信</w:t>
      </w:r>
      <w:r w:rsidR="00C83331">
        <w:rPr>
          <w:rFonts w:hint="eastAsia"/>
        </w:rPr>
        <w:t>。　神</w:t>
      </w:r>
      <w:r w:rsidR="00835137" w:rsidRPr="00F7709D">
        <w:rPr>
          <w:rFonts w:hint="eastAsia"/>
        </w:rPr>
        <w:t>無限制地接納我們進入祂豐盛的國度</w:t>
      </w:r>
      <w:r w:rsidR="00C83331">
        <w:rPr>
          <w:rFonts w:hint="eastAsia"/>
        </w:rPr>
        <w:t>。</w:t>
      </w:r>
      <w:r w:rsidR="00835137" w:rsidRPr="00F7709D">
        <w:rPr>
          <w:rFonts w:hint="eastAsia"/>
        </w:rPr>
        <w:t>我們為了配得進入</w:t>
      </w:r>
      <w:r w:rsidR="00C83331">
        <w:rPr>
          <w:rFonts w:hint="eastAsia"/>
        </w:rPr>
        <w:t xml:space="preserve">　神</w:t>
      </w:r>
      <w:r w:rsidR="00835137" w:rsidRPr="00F7709D">
        <w:rPr>
          <w:rFonts w:hint="eastAsia"/>
        </w:rPr>
        <w:t>的國，在地上就要更加殷勤</w:t>
      </w:r>
      <w:r w:rsidR="00C83331">
        <w:rPr>
          <w:rFonts w:hint="eastAsia"/>
        </w:rPr>
        <w:t>。</w:t>
      </w:r>
    </w:p>
    <w:p w:rsidR="000D24BC" w:rsidRDefault="000D24BC">
      <w:pPr>
        <w:pStyle w:val="Heading2"/>
      </w:pPr>
      <w:r>
        <w:rPr>
          <w:rFonts w:hint="eastAsia"/>
        </w:rPr>
        <w:t>Ⅱ‧</w:t>
      </w:r>
      <w:r w:rsidR="00835137">
        <w:rPr>
          <w:rFonts w:hint="eastAsia"/>
        </w:rPr>
        <w:t>有先知更確的預言</w:t>
      </w:r>
      <w:r>
        <w:rPr>
          <w:rFonts w:hint="eastAsia"/>
        </w:rPr>
        <w:t xml:space="preserve"> (</w:t>
      </w:r>
      <w:r w:rsidR="00835137">
        <w:rPr>
          <w:rFonts w:hint="eastAsia"/>
        </w:rPr>
        <w:t>12</w:t>
      </w:r>
      <w:r>
        <w:rPr>
          <w:rFonts w:hint="eastAsia"/>
        </w:rPr>
        <w:t>-</w:t>
      </w:r>
      <w:r w:rsidR="00835137">
        <w:rPr>
          <w:rFonts w:hint="eastAsia"/>
        </w:rPr>
        <w:t>21</w:t>
      </w:r>
      <w:r>
        <w:rPr>
          <w:rFonts w:hint="eastAsia"/>
        </w:rPr>
        <w:t>)</w:t>
      </w:r>
    </w:p>
    <w:p w:rsidR="000D24BC" w:rsidRPr="00F7709D" w:rsidRDefault="00835137" w:rsidP="00F7709D">
      <w:pPr>
        <w:spacing w:before="120" w:after="120"/>
      </w:pPr>
      <w:r w:rsidRPr="00F7709D">
        <w:rPr>
          <w:rFonts w:hint="eastAsia"/>
        </w:rPr>
        <w:t>請看第12-15節，「</w:t>
      </w:r>
      <w:r w:rsidRPr="00F50562">
        <w:rPr>
          <w:rStyle w:val="a2"/>
          <w:rFonts w:hint="eastAsia"/>
        </w:rPr>
        <w:t>你們雖然曉得這些事，並且在你們已有的真道上堅固，我卻要將這些事常常提醒你們。我以為應當趁我還在這帳棚的時候提醒你們，激發你們。因為知道我脫離這帳棚的時候快到了，正如我們主耶穌基督所指示我的。並且我要盡心竭力，使你們在我去世以後時常記念這些事。</w:t>
      </w:r>
      <w:r w:rsidRPr="00F7709D">
        <w:rPr>
          <w:rFonts w:hint="eastAsia"/>
        </w:rPr>
        <w:t>」使徒彼得三次重覆提醒你們記念這些事而寫這信</w:t>
      </w:r>
      <w:r w:rsidR="00C83331">
        <w:rPr>
          <w:rFonts w:hint="eastAsia"/>
        </w:rPr>
        <w:t>。</w:t>
      </w:r>
      <w:r w:rsidRPr="00F7709D">
        <w:rPr>
          <w:rFonts w:hint="eastAsia"/>
        </w:rPr>
        <w:t>為何使徒彼得成為老媽子，</w:t>
      </w:r>
      <w:r w:rsidR="00C83331">
        <w:rPr>
          <w:rFonts w:hint="eastAsia"/>
        </w:rPr>
        <w:t>苦口婆心，</w:t>
      </w:r>
      <w:r w:rsidRPr="00F7709D">
        <w:rPr>
          <w:rFonts w:hint="eastAsia"/>
        </w:rPr>
        <w:t>常常提醒</w:t>
      </w:r>
      <w:r w:rsidR="004050F2" w:rsidRPr="00F7709D">
        <w:rPr>
          <w:rFonts w:hint="eastAsia"/>
        </w:rPr>
        <w:t>信徒？因為信徒容易忘記這些</w:t>
      </w:r>
      <w:r w:rsidR="00C83331">
        <w:rPr>
          <w:rFonts w:hint="eastAsia"/>
        </w:rPr>
        <w:t>。</w:t>
      </w:r>
      <w:r w:rsidR="004050F2" w:rsidRPr="00F7709D">
        <w:rPr>
          <w:rFonts w:hint="eastAsia"/>
        </w:rPr>
        <w:t>雖然我們讀聖經領受恩典，上網遊覽，看facebook，之前的屬靈感動就完全不見了</w:t>
      </w:r>
      <w:r w:rsidR="00C83331">
        <w:rPr>
          <w:rFonts w:hint="eastAsia"/>
        </w:rPr>
        <w:t>。</w:t>
      </w:r>
      <w:r w:rsidR="004050F2" w:rsidRPr="00F7709D">
        <w:rPr>
          <w:rFonts w:hint="eastAsia"/>
        </w:rPr>
        <w:t>撒但將現在享受，現在滿足就足夠的心思種下</w:t>
      </w:r>
      <w:r w:rsidR="00C83331">
        <w:rPr>
          <w:rFonts w:hint="eastAsia"/>
        </w:rPr>
        <w:t>。</w:t>
      </w:r>
      <w:r w:rsidR="004050F2" w:rsidRPr="00F7709D">
        <w:rPr>
          <w:rFonts w:hint="eastAsia"/>
        </w:rPr>
        <w:t>因此，人會質疑為何要如此勞苦殷勤上山般</w:t>
      </w:r>
      <w:r w:rsidR="00C83331">
        <w:rPr>
          <w:rFonts w:hint="eastAsia"/>
        </w:rPr>
        <w:t xml:space="preserve">　神</w:t>
      </w:r>
      <w:r w:rsidR="004050F2" w:rsidRPr="00F7709D">
        <w:rPr>
          <w:rFonts w:hint="eastAsia"/>
        </w:rPr>
        <w:t>的國，現在生活豈不很好？使徒彼得對主基督的榮耀有確信</w:t>
      </w:r>
      <w:r w:rsidR="00C83331">
        <w:rPr>
          <w:rFonts w:hint="eastAsia"/>
        </w:rPr>
        <w:t>。</w:t>
      </w:r>
      <w:r w:rsidR="004050F2" w:rsidRPr="00F7709D">
        <w:rPr>
          <w:rFonts w:hint="eastAsia"/>
        </w:rPr>
        <w:t>即使我們忘記一切的事，也總不可忘記我們要成為怎樣的人，正要前往的人生終點在哪裏</w:t>
      </w:r>
      <w:r w:rsidR="00C83331">
        <w:rPr>
          <w:rFonts w:hint="eastAsia"/>
        </w:rPr>
        <w:t>。</w:t>
      </w:r>
      <w:r w:rsidR="004050F2" w:rsidRPr="00F7709D">
        <w:rPr>
          <w:rFonts w:hint="eastAsia"/>
        </w:rPr>
        <w:t>使徒彼得殷切激勵我們，因為他確信耶穌基督的再臨</w:t>
      </w:r>
      <w:r w:rsidR="00C83331">
        <w:rPr>
          <w:rFonts w:hint="eastAsia"/>
        </w:rPr>
        <w:t>。</w:t>
      </w:r>
    </w:p>
    <w:p w:rsidR="004050F2" w:rsidRPr="00F7709D" w:rsidRDefault="004050F2" w:rsidP="00F7709D">
      <w:pPr>
        <w:spacing w:before="120" w:after="120"/>
      </w:pPr>
      <w:r w:rsidRPr="00F7709D">
        <w:rPr>
          <w:rFonts w:hint="eastAsia"/>
        </w:rPr>
        <w:t>主再臨在哪方面是確實的？</w:t>
      </w:r>
    </w:p>
    <w:p w:rsidR="004050F2" w:rsidRPr="00F7709D" w:rsidRDefault="004050F2" w:rsidP="00F50562">
      <w:pPr>
        <w:pStyle w:val="Heading3"/>
      </w:pPr>
      <w:r w:rsidRPr="00F7709D">
        <w:rPr>
          <w:rFonts w:hint="eastAsia"/>
        </w:rPr>
        <w:t>第一，彼得親眼看見</w:t>
      </w:r>
    </w:p>
    <w:p w:rsidR="004050F2" w:rsidRPr="00F7709D" w:rsidRDefault="004050F2" w:rsidP="00F7709D">
      <w:pPr>
        <w:spacing w:before="120" w:after="120"/>
      </w:pPr>
      <w:r w:rsidRPr="00F7709D">
        <w:rPr>
          <w:rFonts w:hint="eastAsia"/>
        </w:rPr>
        <w:t>請看第16-18節，「</w:t>
      </w:r>
      <w:r w:rsidRPr="00F50562">
        <w:rPr>
          <w:rStyle w:val="a2"/>
          <w:rFonts w:hint="eastAsia"/>
        </w:rPr>
        <w:t>我們從前將我們主耶穌基督的大能和他降臨的事告訴你們，並不是</w:t>
      </w:r>
      <w:r w:rsidRPr="00F50562">
        <w:rPr>
          <w:rStyle w:val="a2"/>
          <w:rFonts w:hint="eastAsia"/>
        </w:rPr>
        <w:lastRenderedPageBreak/>
        <w:t>隨從乖巧捏造的虛言，乃是親眼見過他的威榮。他從父</w:t>
      </w:r>
      <w:r w:rsidR="00C83331">
        <w:rPr>
          <w:rStyle w:val="a2"/>
          <w:rFonts w:hint="eastAsia"/>
        </w:rPr>
        <w:t xml:space="preserve">　神</w:t>
      </w:r>
      <w:r w:rsidRPr="00F50562">
        <w:rPr>
          <w:rStyle w:val="a2"/>
          <w:rFonts w:hint="eastAsia"/>
        </w:rPr>
        <w:t>得尊貴榮耀的時候，從極大榮光之中有聲音出來，向他說：「這是我的愛子，我所喜悅的。</w:t>
      </w:r>
      <w:r w:rsidRPr="00F7709D">
        <w:rPr>
          <w:rFonts w:hint="eastAsia"/>
        </w:rPr>
        <w:t>」我們同他在聖山的時候，親自聽見這聲音從天上出來。」無論以往或現在，有人主張耶穌再臨是隨從乖巧捏造的虛言</w:t>
      </w:r>
      <w:r w:rsidR="00C83331">
        <w:rPr>
          <w:rFonts w:hint="eastAsia"/>
        </w:rPr>
        <w:t>。</w:t>
      </w:r>
      <w:r w:rsidRPr="00F7709D">
        <w:rPr>
          <w:rFonts w:hint="eastAsia"/>
        </w:rPr>
        <w:t>在第2章出現的假師傅有這主張</w:t>
      </w:r>
      <w:r w:rsidR="00C83331">
        <w:rPr>
          <w:rFonts w:hint="eastAsia"/>
        </w:rPr>
        <w:t>。然而，</w:t>
      </w:r>
      <w:r w:rsidR="00A017EA" w:rsidRPr="00F7709D">
        <w:rPr>
          <w:rFonts w:hint="eastAsia"/>
        </w:rPr>
        <w:t>在耶穌受洗時，</w:t>
      </w:r>
      <w:r w:rsidR="00C83331">
        <w:rPr>
          <w:rFonts w:hint="eastAsia"/>
        </w:rPr>
        <w:t xml:space="preserve">　神</w:t>
      </w:r>
      <w:r w:rsidR="00A017EA" w:rsidRPr="00F7709D">
        <w:rPr>
          <w:rFonts w:hint="eastAsia"/>
        </w:rPr>
        <w:t>從天上為耶穌作見證；在變像山上，</w:t>
      </w:r>
      <w:r w:rsidRPr="00F7709D">
        <w:rPr>
          <w:rFonts w:hint="eastAsia"/>
        </w:rPr>
        <w:t>彼得曾親眼看見主的榮耀</w:t>
      </w:r>
      <w:r w:rsidR="00A017EA" w:rsidRPr="00F7709D">
        <w:rPr>
          <w:rFonts w:hint="eastAsia"/>
        </w:rPr>
        <w:t>，</w:t>
      </w:r>
      <w:r w:rsidR="00C83331">
        <w:rPr>
          <w:rFonts w:hint="eastAsia"/>
        </w:rPr>
        <w:t xml:space="preserve">　神</w:t>
      </w:r>
      <w:r w:rsidR="00A017EA" w:rsidRPr="00F7709D">
        <w:rPr>
          <w:rFonts w:hint="eastAsia"/>
        </w:rPr>
        <w:t>也為耶穌作見證</w:t>
      </w:r>
      <w:r w:rsidR="00C83331">
        <w:rPr>
          <w:rFonts w:hint="eastAsia"/>
        </w:rPr>
        <w:t>。</w:t>
      </w:r>
      <w:r w:rsidR="00A017EA" w:rsidRPr="00F7709D">
        <w:rPr>
          <w:rFonts w:hint="eastAsia"/>
        </w:rPr>
        <w:t>後來彼得明白此事表示耶穌榮耀的形像，他常常記得耶穌的再臨</w:t>
      </w:r>
      <w:r w:rsidR="00C83331">
        <w:rPr>
          <w:rFonts w:hint="eastAsia"/>
        </w:rPr>
        <w:t>。</w:t>
      </w:r>
    </w:p>
    <w:p w:rsidR="00A017EA" w:rsidRPr="00F7709D" w:rsidRDefault="00A017EA" w:rsidP="00F50562">
      <w:pPr>
        <w:pStyle w:val="Heading3"/>
      </w:pPr>
      <w:r w:rsidRPr="00F7709D">
        <w:rPr>
          <w:rFonts w:hint="eastAsia"/>
        </w:rPr>
        <w:t>第二，有先知更確的預言</w:t>
      </w:r>
    </w:p>
    <w:p w:rsidR="00A017EA" w:rsidRPr="00F7709D" w:rsidRDefault="00A017EA" w:rsidP="00F7709D">
      <w:pPr>
        <w:spacing w:before="120" w:after="120"/>
      </w:pPr>
      <w:r w:rsidRPr="00F7709D">
        <w:rPr>
          <w:rFonts w:hint="eastAsia"/>
        </w:rPr>
        <w:t>請看第19-21節，「</w:t>
      </w:r>
      <w:r w:rsidRPr="00F50562">
        <w:rPr>
          <w:rStyle w:val="a2"/>
          <w:rFonts w:hint="eastAsia"/>
        </w:rPr>
        <w:t>你們在這預言上留意，直等到天發亮，晨星在你們心裡出現的時候，才是好的。第一要緊的，該知道經上所有的預言沒有可隨私意解說的；因為預言從來沒有出於人意的，乃是人被聖靈感動，說出</w:t>
      </w:r>
      <w:r w:rsidR="00C83331">
        <w:rPr>
          <w:rStyle w:val="a2"/>
          <w:rFonts w:hint="eastAsia"/>
        </w:rPr>
        <w:t xml:space="preserve">　神</w:t>
      </w:r>
      <w:r w:rsidRPr="00F50562">
        <w:rPr>
          <w:rStyle w:val="a2"/>
          <w:rFonts w:hint="eastAsia"/>
        </w:rPr>
        <w:t>的話來。</w:t>
      </w:r>
      <w:r w:rsidRPr="00F7709D">
        <w:rPr>
          <w:rFonts w:hint="eastAsia"/>
        </w:rPr>
        <w:t>」不但彼得作見證，更有先知更確的預言作證</w:t>
      </w:r>
      <w:r w:rsidR="00C83331">
        <w:rPr>
          <w:rFonts w:hint="eastAsia"/>
        </w:rPr>
        <w:t>。</w:t>
      </w:r>
      <w:r w:rsidRPr="00F7709D">
        <w:rPr>
          <w:rFonts w:hint="eastAsia"/>
        </w:rPr>
        <w:t>聖經並非從人意來的，而是</w:t>
      </w:r>
      <w:r w:rsidR="00C83331">
        <w:rPr>
          <w:rFonts w:asciiTheme="minorHAnsi" w:hAnsiTheme="minorHAnsi" w:hint="eastAsia"/>
        </w:rPr>
        <w:t>人</w:t>
      </w:r>
      <w:r w:rsidRPr="00F7709D">
        <w:rPr>
          <w:rFonts w:hint="eastAsia"/>
        </w:rPr>
        <w:t>被聖靈感動，將從</w:t>
      </w:r>
      <w:r w:rsidR="00C83331">
        <w:rPr>
          <w:rFonts w:hint="eastAsia"/>
        </w:rPr>
        <w:t xml:space="preserve">　神</w:t>
      </w:r>
      <w:r w:rsidRPr="00F7709D">
        <w:rPr>
          <w:rFonts w:hint="eastAsia"/>
        </w:rPr>
        <w:t>來的意思寫出來</w:t>
      </w:r>
      <w:r w:rsidR="00C83331">
        <w:rPr>
          <w:rFonts w:hint="eastAsia"/>
        </w:rPr>
        <w:t>。</w:t>
      </w:r>
      <w:r w:rsidRPr="00F7709D">
        <w:rPr>
          <w:rFonts w:hint="eastAsia"/>
        </w:rPr>
        <w:t>先知更確的預言，如同燈照在暗處。聖經應許耶穌的再臨，我們曉得人類歷史的結局是甚麼，我們應當過怎樣的生活</w:t>
      </w:r>
      <w:r w:rsidR="00C83331">
        <w:rPr>
          <w:rFonts w:hint="eastAsia"/>
        </w:rPr>
        <w:t>。</w:t>
      </w:r>
      <w:r w:rsidRPr="00F7709D">
        <w:rPr>
          <w:rFonts w:hint="eastAsia"/>
        </w:rPr>
        <w:t>我們心裏或許仍有疑惑，但天發亮，晨星在我們心裏出現時，我們就可以知道又寶貴又極大</w:t>
      </w:r>
      <w:r w:rsidR="00C83331">
        <w:rPr>
          <w:rFonts w:hint="eastAsia"/>
        </w:rPr>
        <w:t xml:space="preserve">　神</w:t>
      </w:r>
      <w:r w:rsidRPr="00F7709D">
        <w:rPr>
          <w:rFonts w:hint="eastAsia"/>
        </w:rPr>
        <w:t>的應許是甚麼，並且耶穌基督的國是怎樣</w:t>
      </w:r>
      <w:r w:rsidR="00F50562">
        <w:rPr>
          <w:rFonts w:hint="eastAsia"/>
        </w:rPr>
        <w:t>寶貴</w:t>
      </w:r>
      <w:r w:rsidR="00C83331">
        <w:rPr>
          <w:rFonts w:hint="eastAsia"/>
        </w:rPr>
        <w:t>。</w:t>
      </w:r>
    </w:p>
    <w:p w:rsidR="000D24BC" w:rsidRPr="00F7709D" w:rsidRDefault="00A017EA" w:rsidP="00F7709D">
      <w:pPr>
        <w:spacing w:before="120" w:after="120"/>
      </w:pPr>
      <w:r w:rsidRPr="00F7709D">
        <w:rPr>
          <w:rFonts w:hint="eastAsia"/>
        </w:rPr>
        <w:t>在今天有許多年青人不知道自己是誰，人生往哪裏去而徬徨</w:t>
      </w:r>
      <w:r w:rsidR="00C83331">
        <w:rPr>
          <w:rFonts w:hint="eastAsia"/>
        </w:rPr>
        <w:t>。</w:t>
      </w:r>
      <w:r w:rsidRPr="00F7709D">
        <w:rPr>
          <w:rFonts w:hint="eastAsia"/>
        </w:rPr>
        <w:t>即使每天勤力地工作，卻沒有異象，沒有熱情生活</w:t>
      </w:r>
      <w:r w:rsidR="00C83331">
        <w:rPr>
          <w:rFonts w:hint="eastAsia"/>
        </w:rPr>
        <w:t>。</w:t>
      </w:r>
      <w:r w:rsidRPr="00F7709D">
        <w:rPr>
          <w:rFonts w:hint="eastAsia"/>
        </w:rPr>
        <w:t>但當我們認識耶穌時，</w:t>
      </w:r>
      <w:r w:rsidR="00C83331">
        <w:rPr>
          <w:rFonts w:hint="eastAsia"/>
        </w:rPr>
        <w:t xml:space="preserve">　神</w:t>
      </w:r>
      <w:r w:rsidRPr="00F7709D">
        <w:rPr>
          <w:rFonts w:hint="eastAsia"/>
        </w:rPr>
        <w:t>將人生路線圖賜給我們，教導我們要成為怎樣的人，過怎樣的生活最要緊</w:t>
      </w:r>
      <w:r w:rsidR="00C83331">
        <w:rPr>
          <w:rFonts w:hint="eastAsia"/>
        </w:rPr>
        <w:t>。</w:t>
      </w:r>
      <w:r w:rsidRPr="00F7709D">
        <w:rPr>
          <w:rFonts w:hint="eastAsia"/>
        </w:rPr>
        <w:t>祈求主</w:t>
      </w:r>
      <w:r w:rsidR="002D5336" w:rsidRPr="00F7709D">
        <w:rPr>
          <w:rFonts w:hint="eastAsia"/>
        </w:rPr>
        <w:t>幫助</w:t>
      </w:r>
      <w:r w:rsidRPr="00F7709D">
        <w:rPr>
          <w:rFonts w:hint="eastAsia"/>
        </w:rPr>
        <w:t>我們</w:t>
      </w:r>
      <w:r w:rsidR="002D5336" w:rsidRPr="00F7709D">
        <w:rPr>
          <w:rFonts w:hint="eastAsia"/>
        </w:rPr>
        <w:t>照</w:t>
      </w:r>
      <w:r w:rsidR="00C83331">
        <w:rPr>
          <w:rFonts w:hint="eastAsia"/>
        </w:rPr>
        <w:t xml:space="preserve">　神</w:t>
      </w:r>
      <w:r w:rsidR="002D5336" w:rsidRPr="00F7709D">
        <w:rPr>
          <w:rFonts w:hint="eastAsia"/>
        </w:rPr>
        <w:t>所賜的</w:t>
      </w:r>
      <w:r w:rsidRPr="00F7709D">
        <w:rPr>
          <w:rFonts w:hint="eastAsia"/>
        </w:rPr>
        <w:t>人生路線圖，擁有熱情得著主的形像和品格</w:t>
      </w:r>
      <w:r w:rsidR="002D5336" w:rsidRPr="00F7709D">
        <w:rPr>
          <w:rFonts w:hint="eastAsia"/>
        </w:rPr>
        <w:t>，在</w:t>
      </w:r>
      <w:r w:rsidR="00C83331">
        <w:rPr>
          <w:rFonts w:hint="eastAsia"/>
        </w:rPr>
        <w:t xml:space="preserve">　神</w:t>
      </w:r>
      <w:r w:rsidR="002D5336" w:rsidRPr="00F7709D">
        <w:rPr>
          <w:rFonts w:hint="eastAsia"/>
        </w:rPr>
        <w:t>的性情上有份</w:t>
      </w:r>
      <w:r w:rsidR="00C83331">
        <w:rPr>
          <w:rFonts w:hint="eastAsia"/>
        </w:rPr>
        <w:t>。</w:t>
      </w:r>
    </w:p>
    <w:sectPr w:rsidR="000D24BC" w:rsidRPr="00F7709D" w:rsidSect="00C83331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6E8" w:rsidRDefault="008516E8" w:rsidP="00F7709D">
      <w:pPr>
        <w:spacing w:before="120" w:after="120"/>
      </w:pPr>
      <w:r>
        <w:separator/>
      </w:r>
    </w:p>
  </w:endnote>
  <w:endnote w:type="continuationSeparator" w:id="0">
    <w:p w:rsidR="008516E8" w:rsidRDefault="008516E8" w:rsidP="00F7709D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EA" w:rsidRDefault="00A017EA" w:rsidP="00F7709D">
    <w:pPr>
      <w:pStyle w:val="Footer"/>
      <w:spacing w:before="120" w:after="120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83331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6E8" w:rsidRDefault="008516E8" w:rsidP="00F7709D">
      <w:pPr>
        <w:spacing w:before="120" w:after="120"/>
      </w:pPr>
      <w:r>
        <w:separator/>
      </w:r>
    </w:p>
  </w:footnote>
  <w:footnote w:type="continuationSeparator" w:id="0">
    <w:p w:rsidR="008516E8" w:rsidRDefault="008516E8" w:rsidP="00F7709D">
      <w:pPr>
        <w:spacing w:before="120" w:after="1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intFractionalCharacterWidth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173"/>
    <w:rsid w:val="00034F02"/>
    <w:rsid w:val="000D24BC"/>
    <w:rsid w:val="000D4100"/>
    <w:rsid w:val="0015520A"/>
    <w:rsid w:val="001C7C6C"/>
    <w:rsid w:val="001E2976"/>
    <w:rsid w:val="002D5336"/>
    <w:rsid w:val="00315E49"/>
    <w:rsid w:val="003168F1"/>
    <w:rsid w:val="00330B83"/>
    <w:rsid w:val="004050F2"/>
    <w:rsid w:val="00521F8A"/>
    <w:rsid w:val="005C1661"/>
    <w:rsid w:val="005C7F54"/>
    <w:rsid w:val="006A405D"/>
    <w:rsid w:val="00802E98"/>
    <w:rsid w:val="00835137"/>
    <w:rsid w:val="008516E8"/>
    <w:rsid w:val="00861F94"/>
    <w:rsid w:val="0087494C"/>
    <w:rsid w:val="008D52FE"/>
    <w:rsid w:val="00933A27"/>
    <w:rsid w:val="0095684E"/>
    <w:rsid w:val="009A1337"/>
    <w:rsid w:val="009B6F06"/>
    <w:rsid w:val="009E4DBC"/>
    <w:rsid w:val="00A017EA"/>
    <w:rsid w:val="00AC67BB"/>
    <w:rsid w:val="00AC6F43"/>
    <w:rsid w:val="00B03F9C"/>
    <w:rsid w:val="00B406A5"/>
    <w:rsid w:val="00B6353D"/>
    <w:rsid w:val="00B91427"/>
    <w:rsid w:val="00BA6C98"/>
    <w:rsid w:val="00BE2A16"/>
    <w:rsid w:val="00C83331"/>
    <w:rsid w:val="00CD7B11"/>
    <w:rsid w:val="00D15173"/>
    <w:rsid w:val="00E068A4"/>
    <w:rsid w:val="00F50562"/>
    <w:rsid w:val="00F7709D"/>
    <w:rsid w:val="00FF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331"/>
    <w:pPr>
      <w:autoSpaceDE w:val="0"/>
      <w:autoSpaceDN w:val="0"/>
      <w:adjustRightInd w:val="0"/>
      <w:spacing w:beforeLines="50" w:before="50" w:afterLines="50" w:after="50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C83331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customStyle="1" w:styleId="Normal0">
    <w:name w:val="[Normal]"/>
    <w:rsid w:val="00F50562"/>
    <w:pPr>
      <w:widowControl w:val="0"/>
      <w:autoSpaceDE w:val="0"/>
      <w:autoSpaceDN w:val="0"/>
      <w:adjustRightInd w:val="0"/>
      <w:spacing w:line="480" w:lineRule="auto"/>
    </w:pPr>
    <w:rPr>
      <w:rFonts w:ascii="新細明體" w:eastAsia="新細明體" w:cs="新細明體"/>
      <w:sz w:val="28"/>
      <w:szCs w:val="24"/>
      <w:lang w:val="x-none"/>
    </w:rPr>
  </w:style>
  <w:style w:type="character" w:customStyle="1" w:styleId="apple-converted-space">
    <w:name w:val="apple-converted-space"/>
    <w:basedOn w:val="DefaultParagraphFont"/>
    <w:rsid w:val="0095684E"/>
  </w:style>
  <w:style w:type="character" w:styleId="Emphasis">
    <w:name w:val="Emphasis"/>
    <w:basedOn w:val="DefaultParagraphFont"/>
    <w:uiPriority w:val="20"/>
    <w:qFormat/>
    <w:rsid w:val="009568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3331"/>
    <w:pPr>
      <w:autoSpaceDE w:val="0"/>
      <w:autoSpaceDN w:val="0"/>
      <w:adjustRightInd w:val="0"/>
      <w:spacing w:beforeLines="50" w:before="50" w:afterLines="50" w:after="50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C83331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customStyle="1" w:styleId="Normal0">
    <w:name w:val="[Normal]"/>
    <w:rsid w:val="00F50562"/>
    <w:pPr>
      <w:widowControl w:val="0"/>
      <w:autoSpaceDE w:val="0"/>
      <w:autoSpaceDN w:val="0"/>
      <w:adjustRightInd w:val="0"/>
      <w:spacing w:line="480" w:lineRule="auto"/>
    </w:pPr>
    <w:rPr>
      <w:rFonts w:ascii="新細明體" w:eastAsia="新細明體" w:cs="新細明體"/>
      <w:sz w:val="28"/>
      <w:szCs w:val="24"/>
      <w:lang w:val="x-none"/>
    </w:rPr>
  </w:style>
  <w:style w:type="character" w:customStyle="1" w:styleId="apple-converted-space">
    <w:name w:val="apple-converted-space"/>
    <w:basedOn w:val="DefaultParagraphFont"/>
    <w:rsid w:val="0095684E"/>
  </w:style>
  <w:style w:type="character" w:styleId="Emphasis">
    <w:name w:val="Emphasis"/>
    <w:basedOn w:val="DefaultParagraphFont"/>
    <w:uiPriority w:val="20"/>
    <w:qFormat/>
    <w:rsid w:val="009568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4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WaterMan\Documents\UBF%20Material\Bible%20Resources\&#26032;&#20449;&#24687;&#27171;&#26495;II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新信息樣板II 2014.dot</Template>
  <TotalTime>282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creator>Nehemiah</dc:creator>
  <cp:lastModifiedBy>Nehemiah</cp:lastModifiedBy>
  <cp:revision>13</cp:revision>
  <cp:lastPrinted>1900-12-31T16:00:00Z</cp:lastPrinted>
  <dcterms:created xsi:type="dcterms:W3CDTF">2017-01-21T10:55:00Z</dcterms:created>
  <dcterms:modified xsi:type="dcterms:W3CDTF">2017-01-22T13:34:00Z</dcterms:modified>
</cp:coreProperties>
</file>